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80" w:rsidRPr="00EE3F5C" w:rsidRDefault="00640F80" w:rsidP="00C37F1A">
      <w:pPr>
        <w:jc w:val="center"/>
        <w:rPr>
          <w:i/>
          <w:szCs w:val="28"/>
        </w:rPr>
      </w:pPr>
    </w:p>
    <w:p w:rsidR="00640F80" w:rsidRPr="00EE3F5C" w:rsidRDefault="00640F80" w:rsidP="00C37F1A">
      <w:pPr>
        <w:jc w:val="center"/>
        <w:rPr>
          <w:i/>
          <w:szCs w:val="28"/>
        </w:rPr>
      </w:pPr>
      <w:r w:rsidRPr="00EE3F5C">
        <w:rPr>
          <w:i/>
          <w:szCs w:val="28"/>
        </w:rPr>
        <w:t>СЦЕНАРИЙ ДОСУГА КО ДНЮ МАТЕРИ ДЛЯ ДЕТЕЙ ВТОРОЙ МЛАДШЕЙ ГРУППЫ (без родителей)</w:t>
      </w:r>
    </w:p>
    <w:p w:rsidR="00640F80" w:rsidRPr="00EE3F5C" w:rsidRDefault="00640F80" w:rsidP="00C37F1A">
      <w:pPr>
        <w:spacing w:after="120" w:line="240" w:lineRule="auto"/>
        <w:ind w:right="851"/>
        <w:jc w:val="both"/>
        <w:rPr>
          <w:szCs w:val="28"/>
          <w:lang w:eastAsia="en-US"/>
        </w:rPr>
      </w:pPr>
      <w:r w:rsidRPr="00EE3F5C">
        <w:rPr>
          <w:i/>
          <w:szCs w:val="28"/>
          <w:lang w:eastAsia="en-US"/>
        </w:rPr>
        <w:t>Цель:</w:t>
      </w:r>
      <w:r w:rsidRPr="00EE3F5C">
        <w:rPr>
          <w:szCs w:val="28"/>
          <w:lang w:eastAsia="en-US"/>
        </w:rPr>
        <w:t xml:space="preserve"> Формирование у детей дошкольного возраста уважительного отношения к маме, умения выразить ей свою любовь словами и действиями.</w:t>
      </w:r>
    </w:p>
    <w:p w:rsidR="00640F80" w:rsidRPr="00EE3F5C" w:rsidRDefault="00640F80" w:rsidP="00C37F1A">
      <w:pPr>
        <w:spacing w:after="120" w:line="240" w:lineRule="auto"/>
        <w:ind w:right="851"/>
        <w:jc w:val="both"/>
        <w:rPr>
          <w:i/>
          <w:szCs w:val="28"/>
          <w:lang w:eastAsia="en-US"/>
        </w:rPr>
      </w:pPr>
      <w:r w:rsidRPr="00EE3F5C">
        <w:rPr>
          <w:i/>
          <w:szCs w:val="28"/>
          <w:lang w:eastAsia="en-US"/>
        </w:rPr>
        <w:t xml:space="preserve">Задачи: </w:t>
      </w:r>
    </w:p>
    <w:p w:rsidR="00640F80" w:rsidRPr="00EE3F5C" w:rsidRDefault="00640F80" w:rsidP="00D07A90">
      <w:pPr>
        <w:spacing w:after="120" w:line="240" w:lineRule="auto"/>
        <w:ind w:left="1778" w:right="851"/>
        <w:rPr>
          <w:szCs w:val="28"/>
          <w:lang w:eastAsia="en-US"/>
        </w:rPr>
      </w:pPr>
      <w:r w:rsidRPr="00EE3F5C">
        <w:rPr>
          <w:szCs w:val="28"/>
          <w:lang w:eastAsia="en-US"/>
        </w:rPr>
        <w:t>Развивать умение читать стихи, соблюдая интонационную выразительность, пользоваться логическими паузами. Развивать артистизм детей.</w:t>
      </w:r>
    </w:p>
    <w:p w:rsidR="00640F80" w:rsidRPr="00EE3F5C" w:rsidRDefault="00640F80" w:rsidP="00D07A90">
      <w:pPr>
        <w:spacing w:after="120" w:line="240" w:lineRule="auto"/>
        <w:ind w:left="1778" w:right="851"/>
        <w:rPr>
          <w:szCs w:val="28"/>
          <w:lang w:eastAsia="en-US"/>
        </w:rPr>
      </w:pPr>
      <w:r w:rsidRPr="00EE3F5C">
        <w:rPr>
          <w:szCs w:val="28"/>
          <w:lang w:eastAsia="en-US"/>
        </w:rPr>
        <w:t>Воспитывать желание заботиться и быть ласковым к самому близкому человеку – маме.</w:t>
      </w:r>
    </w:p>
    <w:p w:rsidR="00640F80" w:rsidRPr="00EE3F5C" w:rsidRDefault="00640F80" w:rsidP="00D07A90">
      <w:pPr>
        <w:spacing w:after="120" w:line="240" w:lineRule="auto"/>
        <w:ind w:left="1778" w:right="851"/>
        <w:rPr>
          <w:szCs w:val="28"/>
          <w:lang w:eastAsia="en-US"/>
        </w:rPr>
      </w:pPr>
      <w:r w:rsidRPr="00EE3F5C">
        <w:rPr>
          <w:szCs w:val="28"/>
          <w:lang w:eastAsia="en-US"/>
        </w:rPr>
        <w:t>Приобщить родителей к традициям детского сада.</w:t>
      </w:r>
    </w:p>
    <w:p w:rsidR="00640F80" w:rsidRPr="00EE3F5C" w:rsidRDefault="00640F80" w:rsidP="00C37F1A">
      <w:pPr>
        <w:spacing w:after="120" w:line="240" w:lineRule="auto"/>
        <w:ind w:right="851"/>
        <w:jc w:val="both"/>
        <w:rPr>
          <w:i/>
          <w:szCs w:val="28"/>
          <w:lang w:eastAsia="en-US"/>
        </w:rPr>
      </w:pPr>
      <w:r w:rsidRPr="00EE3F5C">
        <w:rPr>
          <w:i/>
          <w:szCs w:val="28"/>
          <w:lang w:eastAsia="en-US"/>
        </w:rPr>
        <w:t>Предварительная работа:</w:t>
      </w:r>
    </w:p>
    <w:p w:rsidR="00640F80" w:rsidRPr="00EE3F5C" w:rsidRDefault="00640F80" w:rsidP="00C37F1A">
      <w:pPr>
        <w:numPr>
          <w:ilvl w:val="0"/>
          <w:numId w:val="2"/>
        </w:numPr>
        <w:spacing w:after="120" w:line="240" w:lineRule="auto"/>
        <w:ind w:right="851" w:hanging="284"/>
        <w:jc w:val="both"/>
        <w:rPr>
          <w:szCs w:val="28"/>
          <w:lang w:eastAsia="en-US"/>
        </w:rPr>
      </w:pPr>
      <w:r w:rsidRPr="00EE3F5C">
        <w:rPr>
          <w:szCs w:val="28"/>
          <w:lang w:eastAsia="en-US"/>
        </w:rPr>
        <w:t>Беседа с детьми об истории происхождения праздника «День матери»</w:t>
      </w:r>
    </w:p>
    <w:p w:rsidR="00640F80" w:rsidRPr="00EE3F5C" w:rsidRDefault="00640F80" w:rsidP="00C37F1A">
      <w:pPr>
        <w:numPr>
          <w:ilvl w:val="0"/>
          <w:numId w:val="2"/>
        </w:numPr>
        <w:spacing w:after="120" w:line="240" w:lineRule="auto"/>
        <w:ind w:right="851" w:hanging="284"/>
        <w:jc w:val="both"/>
        <w:rPr>
          <w:szCs w:val="28"/>
          <w:lang w:eastAsia="en-US"/>
        </w:rPr>
      </w:pPr>
      <w:r w:rsidRPr="00EE3F5C">
        <w:rPr>
          <w:szCs w:val="28"/>
          <w:lang w:eastAsia="en-US"/>
        </w:rPr>
        <w:t>Разучивание стихов о маме, песен и танцев</w:t>
      </w:r>
    </w:p>
    <w:p w:rsidR="00640F80" w:rsidRDefault="00640F80" w:rsidP="00C37F1A">
      <w:pPr>
        <w:numPr>
          <w:ilvl w:val="0"/>
          <w:numId w:val="2"/>
        </w:numPr>
        <w:spacing w:after="120" w:line="240" w:lineRule="auto"/>
        <w:ind w:right="851" w:hanging="284"/>
        <w:jc w:val="both"/>
        <w:rPr>
          <w:szCs w:val="28"/>
          <w:lang w:eastAsia="en-US"/>
        </w:rPr>
      </w:pPr>
      <w:r w:rsidRPr="00EE3F5C">
        <w:rPr>
          <w:szCs w:val="28"/>
          <w:lang w:eastAsia="en-US"/>
        </w:rPr>
        <w:t>Изготовление подарков для мам</w:t>
      </w:r>
    </w:p>
    <w:p w:rsidR="00640F80" w:rsidRDefault="00640F80" w:rsidP="00B12BD8">
      <w:pPr>
        <w:spacing w:after="120" w:line="240" w:lineRule="auto"/>
        <w:ind w:left="2138" w:right="851"/>
        <w:jc w:val="both"/>
        <w:rPr>
          <w:szCs w:val="28"/>
          <w:lang w:eastAsia="en-US"/>
        </w:rPr>
      </w:pPr>
    </w:p>
    <w:p w:rsidR="00640F80" w:rsidRPr="00EE3F5C" w:rsidRDefault="00640F80" w:rsidP="00657F92">
      <w:pPr>
        <w:rPr>
          <w:bCs/>
          <w:szCs w:val="28"/>
        </w:rPr>
      </w:pPr>
      <w:r w:rsidRPr="00EE3F5C">
        <w:rPr>
          <w:bCs/>
          <w:szCs w:val="28"/>
        </w:rPr>
        <w:t>Под фонограмму песни дети за воспитателем змейкой входят в зал</w:t>
      </w:r>
    </w:p>
    <w:p w:rsidR="00640F80" w:rsidRPr="00EE3F5C" w:rsidRDefault="00640F80" w:rsidP="00547DA5">
      <w:pPr>
        <w:rPr>
          <w:bCs/>
          <w:szCs w:val="28"/>
        </w:rPr>
      </w:pPr>
      <w:r w:rsidRPr="00EE3F5C">
        <w:rPr>
          <w:bCs/>
          <w:szCs w:val="28"/>
        </w:rPr>
        <w:t>Ведущий: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Наступает праздник,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Праздник наших мам.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Все готово к празднику?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Так чего мы ждем?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Мы веселой пляской</w:t>
      </w:r>
    </w:p>
    <w:p w:rsidR="00640F80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Праздник наш начнем.</w:t>
      </w:r>
    </w:p>
    <w:p w:rsidR="00640F80" w:rsidRPr="00F717E6" w:rsidRDefault="00640F80" w:rsidP="000E32C3">
      <w:pPr>
        <w:spacing w:after="0"/>
        <w:rPr>
          <w:szCs w:val="28"/>
        </w:rPr>
      </w:pPr>
    </w:p>
    <w:p w:rsidR="00640F80" w:rsidRPr="00F717E6" w:rsidRDefault="00640F80" w:rsidP="00F717E6">
      <w:pPr>
        <w:rPr>
          <w:color w:val="000000"/>
          <w:szCs w:val="28"/>
          <w:shd w:val="clear" w:color="auto" w:fill="FFFFFF"/>
        </w:rPr>
      </w:pPr>
      <w:r w:rsidRPr="00F717E6">
        <w:rPr>
          <w:color w:val="000000"/>
          <w:szCs w:val="28"/>
          <w:shd w:val="clear" w:color="auto" w:fill="FFFFFF"/>
        </w:rPr>
        <w:t> Песня</w:t>
      </w:r>
      <w:r>
        <w:rPr>
          <w:color w:val="000000"/>
          <w:szCs w:val="28"/>
          <w:shd w:val="clear" w:color="auto" w:fill="FFFFFF"/>
        </w:rPr>
        <w:t>- пляска</w:t>
      </w:r>
      <w:r w:rsidRPr="00F717E6">
        <w:rPr>
          <w:color w:val="000000"/>
          <w:szCs w:val="28"/>
          <w:shd w:val="clear" w:color="auto" w:fill="FFFFFF"/>
        </w:rPr>
        <w:t xml:space="preserve"> «Очень любим мамочку»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1.Очень любим мамочку да, да, да.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С мамой не расстанемся никогда.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Припев: Ручками мы хлопаем – хлоп, хлоп, хлоп.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Ножками мы топаем - топ, топ, топ.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Пальчиком мы погрозим – ну, ну, ну.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Не дадим в обиду маму никому.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2. Милой маме песенку мы поем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И воздушный поцелуй маме шлем.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Припев:</w:t>
      </w:r>
      <w:r>
        <w:rPr>
          <w:color w:val="000000"/>
          <w:szCs w:val="28"/>
          <w:shd w:val="clear" w:color="auto" w:fill="FFFFFF"/>
        </w:rPr>
        <w:t xml:space="preserve"> </w:t>
      </w:r>
      <w:r w:rsidRPr="00F717E6">
        <w:rPr>
          <w:color w:val="000000"/>
          <w:szCs w:val="28"/>
          <w:shd w:val="clear" w:color="auto" w:fill="FFFFFF"/>
        </w:rPr>
        <w:t>Ручками мы хлопаем – хлоп, хлоп, хлоп.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Ножками мы топаем - топ, топ, топ.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Пальчиком мы погрозим – ну, ну, ну.</w:t>
      </w:r>
      <w:r w:rsidRPr="00F717E6">
        <w:rPr>
          <w:color w:val="000000"/>
          <w:szCs w:val="28"/>
        </w:rPr>
        <w:br/>
      </w:r>
      <w:r w:rsidRPr="00F717E6">
        <w:rPr>
          <w:color w:val="000000"/>
          <w:szCs w:val="28"/>
          <w:shd w:val="clear" w:color="auto" w:fill="FFFFFF"/>
        </w:rPr>
        <w:t>Не дадим в обиду маму никому.</w:t>
      </w:r>
    </w:p>
    <w:p w:rsidR="00640F80" w:rsidRPr="00EE3F5C" w:rsidRDefault="00640F80" w:rsidP="000E32C3">
      <w:pPr>
        <w:spacing w:after="0"/>
        <w:rPr>
          <w:szCs w:val="28"/>
        </w:rPr>
      </w:pP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Ведущий: Ребятки, чьи мамы - самые красивые, самые добрые и любимые?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Ответ детей: наши.</w:t>
      </w:r>
    </w:p>
    <w:p w:rsidR="00640F80" w:rsidRDefault="00640F80" w:rsidP="000E32C3">
      <w:pPr>
        <w:spacing w:after="0"/>
        <w:rPr>
          <w:color w:val="000000"/>
          <w:szCs w:val="28"/>
          <w:shd w:val="clear" w:color="auto" w:fill="FFFFFF"/>
        </w:rPr>
      </w:pPr>
      <w:r w:rsidRPr="00EE3F5C">
        <w:rPr>
          <w:color w:val="000000"/>
          <w:szCs w:val="28"/>
          <w:shd w:val="clear" w:color="auto" w:fill="FFFFFF"/>
        </w:rPr>
        <w:t>- Кто готовит утром завтрак?(мама)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Кто спешит всегда к семье?(мама)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Кто читает сказки на ночь?(мама)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Кто прическу наведет?(мама)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Кто прикупит всем наряды?(мама)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А кому мы помогаем?(маме)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А кого всегда жалеем?(маму)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Кому дарим мы цветы?(маме)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Для кого читаем сегодня стихи?(для мамы)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- Папа кому дарит цветы?(маме)</w:t>
      </w:r>
    </w:p>
    <w:p w:rsidR="00640F80" w:rsidRPr="00EE3F5C" w:rsidRDefault="00640F80" w:rsidP="000E32C3">
      <w:pPr>
        <w:spacing w:after="0"/>
        <w:rPr>
          <w:color w:val="000000"/>
          <w:szCs w:val="28"/>
          <w:shd w:val="clear" w:color="auto" w:fill="FFFFFF"/>
        </w:rPr>
      </w:pPr>
    </w:p>
    <w:p w:rsidR="00640F80" w:rsidRPr="00EE3F5C" w:rsidRDefault="00640F80" w:rsidP="000E32C3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Реб: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color w:val="000000"/>
          <w:szCs w:val="28"/>
          <w:shd w:val="clear" w:color="auto" w:fill="FFFFFF"/>
        </w:rPr>
        <w:t>Любимые наши мамочки,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Очень любят нас.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Песенку для мамочки,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Мы споем сейчас.</w:t>
      </w:r>
    </w:p>
    <w:p w:rsidR="00640F80" w:rsidRPr="00EE3F5C" w:rsidRDefault="00640F80" w:rsidP="000E32C3">
      <w:pPr>
        <w:spacing w:after="0"/>
        <w:rPr>
          <w:szCs w:val="28"/>
        </w:rPr>
      </w:pP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Маму утром разбужу,</w:t>
      </w:r>
      <w:r w:rsidRPr="00EE3F5C">
        <w:rPr>
          <w:szCs w:val="28"/>
        </w:rPr>
        <w:br/>
        <w:t>«Здравствуй, мамочка!» — скажу.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Припев:</w:t>
      </w:r>
      <w:r w:rsidRPr="00EE3F5C">
        <w:rPr>
          <w:szCs w:val="28"/>
        </w:rPr>
        <w:br/>
        <w:t>Ах, какая мама!</w:t>
      </w:r>
      <w:r w:rsidRPr="00EE3F5C">
        <w:rPr>
          <w:szCs w:val="28"/>
        </w:rPr>
        <w:br/>
        <w:t>Загляденье прямо!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Очень я тебя люблю,</w:t>
      </w:r>
      <w:r w:rsidRPr="00EE3F5C">
        <w:rPr>
          <w:szCs w:val="28"/>
        </w:rPr>
        <w:br/>
        <w:t>Ненаглядную мою!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Припев:</w:t>
      </w:r>
      <w:r w:rsidRPr="00EE3F5C">
        <w:rPr>
          <w:szCs w:val="28"/>
        </w:rPr>
        <w:br/>
        <w:t>Ах, какая мама!</w:t>
      </w:r>
      <w:r w:rsidRPr="00EE3F5C">
        <w:rPr>
          <w:szCs w:val="28"/>
        </w:rPr>
        <w:br/>
        <w:t>Загляденье прямо!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Ты со мною песню спой,</w:t>
      </w:r>
      <w:r w:rsidRPr="00EE3F5C">
        <w:rPr>
          <w:szCs w:val="28"/>
        </w:rPr>
        <w:br/>
        <w:t>Ведь сегодня праздник твой!</w:t>
      </w:r>
    </w:p>
    <w:p w:rsidR="00640F80" w:rsidRPr="00EE3F5C" w:rsidRDefault="00640F80" w:rsidP="000E32C3">
      <w:pPr>
        <w:spacing w:after="0"/>
        <w:rPr>
          <w:szCs w:val="28"/>
        </w:rPr>
      </w:pPr>
      <w:r w:rsidRPr="00EE3F5C">
        <w:rPr>
          <w:szCs w:val="28"/>
        </w:rPr>
        <w:t>Припев:</w:t>
      </w:r>
      <w:r w:rsidRPr="00EE3F5C">
        <w:rPr>
          <w:szCs w:val="28"/>
        </w:rPr>
        <w:br/>
        <w:t>Ах, какая мама!</w:t>
      </w:r>
      <w:r w:rsidRPr="00EE3F5C">
        <w:rPr>
          <w:szCs w:val="28"/>
        </w:rPr>
        <w:br/>
        <w:t>Загляденье прямо!</w:t>
      </w:r>
    </w:p>
    <w:p w:rsidR="00640F80" w:rsidRPr="00EE3F5C" w:rsidRDefault="00640F80" w:rsidP="000E32C3">
      <w:pPr>
        <w:spacing w:after="0"/>
        <w:rPr>
          <w:szCs w:val="28"/>
        </w:rPr>
      </w:pPr>
    </w:p>
    <w:p w:rsidR="00640F80" w:rsidRPr="00EE3F5C" w:rsidRDefault="00640F80" w:rsidP="00657F92">
      <w:pPr>
        <w:rPr>
          <w:szCs w:val="28"/>
        </w:rPr>
      </w:pPr>
      <w:r w:rsidRPr="00EE3F5C">
        <w:rPr>
          <w:i/>
          <w:szCs w:val="28"/>
        </w:rPr>
        <w:t xml:space="preserve">Ведущий: </w:t>
      </w:r>
      <w:r w:rsidRPr="00EE3F5C">
        <w:rPr>
          <w:szCs w:val="28"/>
        </w:rPr>
        <w:t>Ребята,</w:t>
      </w:r>
      <w:r w:rsidRPr="00EE3F5C">
        <w:rPr>
          <w:i/>
          <w:szCs w:val="28"/>
        </w:rPr>
        <w:t xml:space="preserve"> </w:t>
      </w:r>
      <w:r w:rsidRPr="00EE3F5C">
        <w:rPr>
          <w:szCs w:val="28"/>
        </w:rPr>
        <w:t xml:space="preserve">сегодня к нам в гости пришла одна мама. А кто? Отгадайте загадку? </w:t>
      </w:r>
      <w:r w:rsidRPr="00EE3F5C">
        <w:rPr>
          <w:i/>
          <w:szCs w:val="28"/>
        </w:rPr>
        <w:t>Загадка про маму Козу</w:t>
      </w:r>
      <w:r w:rsidRPr="00EE3F5C">
        <w:rPr>
          <w:szCs w:val="28"/>
        </w:rPr>
        <w:t>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У нее копытца,</w:t>
      </w:r>
      <w:r w:rsidRPr="00EE3F5C">
        <w:rPr>
          <w:szCs w:val="28"/>
        </w:rPr>
        <w:br/>
        <w:t>Мокрый нос блестит,</w:t>
      </w:r>
      <w:r w:rsidRPr="00EE3F5C">
        <w:rPr>
          <w:szCs w:val="28"/>
        </w:rPr>
        <w:br/>
        <w:t>Тонким голосочком</w:t>
      </w:r>
      <w:r w:rsidRPr="00EE3F5C">
        <w:rPr>
          <w:szCs w:val="28"/>
        </w:rPr>
        <w:br/>
        <w:t xml:space="preserve">“Беее” нам говорит. (Коза) </w:t>
      </w:r>
    </w:p>
    <w:p w:rsidR="00640F80" w:rsidRPr="00EE3F5C" w:rsidRDefault="00640F80" w:rsidP="00657F92">
      <w:pPr>
        <w:rPr>
          <w:color w:val="212529"/>
          <w:szCs w:val="28"/>
          <w:shd w:val="clear" w:color="auto" w:fill="FFF4CE"/>
        </w:rPr>
      </w:pPr>
      <w:r w:rsidRPr="00EE3F5C">
        <w:rPr>
          <w:szCs w:val="28"/>
        </w:rPr>
        <w:t>6 Выход Мамы козы под музыку 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 xml:space="preserve">Мама Коза: Я – тетя Маша, мамочка Коза, и красива, и умна. 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 xml:space="preserve">                            Есть у меня козлятки, все послушные ребятки,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 xml:space="preserve">                            Деток я своих люблю,  и хозяйничать учу:</w:t>
      </w:r>
    </w:p>
    <w:p w:rsidR="00640F80" w:rsidRPr="0068145E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 xml:space="preserve">                              </w:t>
      </w:r>
      <w:r w:rsidRPr="0068145E">
        <w:rPr>
          <w:sz w:val="28"/>
          <w:szCs w:val="28"/>
          <w:lang w:val="ru-RU"/>
        </w:rPr>
        <w:t xml:space="preserve">Порядок в доме соблюдать, 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68145E">
        <w:rPr>
          <w:sz w:val="28"/>
          <w:szCs w:val="28"/>
          <w:lang w:val="ru-RU"/>
        </w:rPr>
        <w:t xml:space="preserve">                              </w:t>
      </w:r>
      <w:r w:rsidRPr="00B12BD8">
        <w:rPr>
          <w:sz w:val="28"/>
          <w:szCs w:val="28"/>
          <w:lang w:val="ru-RU"/>
        </w:rPr>
        <w:t>И игрушки убирать.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 xml:space="preserve">                              А вас мамы учат  убирать игрушки? (ответ детей): ДА 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 xml:space="preserve">                              Давайте посмотрим, как вы это делаете.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Игра «Разноцветные кубики»: в ведерках кубики разного цвета. Их рассыпают по полу. Задание для детей: собрать кубики одного цвета в ведерки.</w:t>
      </w:r>
    </w:p>
    <w:p w:rsidR="00640F80" w:rsidRPr="00EE3F5C" w:rsidRDefault="00640F80" w:rsidP="005D011F">
      <w:pPr>
        <w:spacing w:after="0"/>
        <w:rPr>
          <w:szCs w:val="28"/>
        </w:rPr>
      </w:pPr>
      <w:r w:rsidRPr="00EE3F5C">
        <w:rPr>
          <w:szCs w:val="28"/>
        </w:rPr>
        <w:t xml:space="preserve"> 7( Музыка звучит)</w:t>
      </w:r>
    </w:p>
    <w:p w:rsidR="00640F80" w:rsidRPr="00EE3F5C" w:rsidRDefault="00640F80" w:rsidP="005D011F">
      <w:pPr>
        <w:spacing w:after="0"/>
        <w:rPr>
          <w:szCs w:val="28"/>
        </w:rPr>
      </w:pPr>
      <w:r w:rsidRPr="00EE3F5C">
        <w:rPr>
          <w:szCs w:val="28"/>
        </w:rPr>
        <w:t xml:space="preserve">Мама Коза: Молодцы, ребята, быстро убрали. А я знаю, что есть ребятки, которые помогают мамам накрывать на стол (ставят тарелки, чашки, кладут ложки,) </w:t>
      </w:r>
    </w:p>
    <w:p w:rsidR="00640F80" w:rsidRPr="00EE3F5C" w:rsidRDefault="00640F80" w:rsidP="005D011F">
      <w:pPr>
        <w:spacing w:after="0"/>
        <w:rPr>
          <w:szCs w:val="28"/>
        </w:rPr>
      </w:pPr>
      <w:r w:rsidRPr="00EE3F5C">
        <w:rPr>
          <w:szCs w:val="28"/>
        </w:rPr>
        <w:t>А вы умеете?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i/>
          <w:szCs w:val="28"/>
        </w:rPr>
        <w:t xml:space="preserve">8 Игра «Накрой на стол». </w:t>
      </w:r>
      <w:r w:rsidRPr="00EE3F5C">
        <w:rPr>
          <w:szCs w:val="28"/>
        </w:rPr>
        <w:t>Из корзинки с разными вещами надо поставить тарелки, чашки, положить  ложки. (участвуют те дети, которые не собирали кубики).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 xml:space="preserve">Мама Коза: Какие вы умницы, так аккуратно накрыли на стол. А я хочу вам сказать, что мои козлятки очень меня любят. А вы любите своих мам?.(Ответ детей). </w:t>
      </w:r>
    </w:p>
    <w:p w:rsidR="00640F80" w:rsidRDefault="00640F80" w:rsidP="00657F92">
      <w:pPr>
        <w:rPr>
          <w:szCs w:val="28"/>
        </w:rPr>
      </w:pPr>
      <w:r w:rsidRPr="00EE3F5C">
        <w:rPr>
          <w:szCs w:val="28"/>
        </w:rPr>
        <w:t>Ведущий: Конечно, Мама Коза, дети очень любят своих мам. Вот, послушай стихотворения наших детей.</w:t>
      </w:r>
      <w:r>
        <w:rPr>
          <w:szCs w:val="28"/>
        </w:rPr>
        <w:t xml:space="preserve"> </w:t>
      </w:r>
    </w:p>
    <w:p w:rsidR="00640F80" w:rsidRPr="00EE3F5C" w:rsidRDefault="00640F80" w:rsidP="00657F92">
      <w:pPr>
        <w:rPr>
          <w:szCs w:val="28"/>
        </w:rPr>
      </w:pPr>
      <w:r>
        <w:rPr>
          <w:szCs w:val="28"/>
        </w:rPr>
        <w:t>Дети читают стихи: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Моя мама — лучше всех,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Я люблю ее за смех,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За улыбку, за добро,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Мама — солнышко мое!</w:t>
      </w:r>
    </w:p>
    <w:p w:rsidR="00640F80" w:rsidRPr="00B12BD8" w:rsidRDefault="00640F80" w:rsidP="008D25E8">
      <w:pPr>
        <w:pStyle w:val="NoSpacing"/>
        <w:rPr>
          <w:sz w:val="28"/>
          <w:szCs w:val="28"/>
          <w:u w:val="single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bCs/>
          <w:sz w:val="28"/>
          <w:szCs w:val="28"/>
          <w:lang w:val="ru-RU"/>
        </w:rPr>
        <w:t>Мамочка</w:t>
      </w:r>
      <w:r w:rsidRPr="00B12BD8">
        <w:rPr>
          <w:sz w:val="28"/>
          <w:szCs w:val="28"/>
          <w:lang w:val="ru-RU"/>
        </w:rPr>
        <w:t>, родная,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Тебя я поздравляю,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Ты мой лучик света,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Люблю тебя за это!</w:t>
      </w:r>
    </w:p>
    <w:p w:rsidR="00640F80" w:rsidRPr="00B12BD8" w:rsidRDefault="00640F80" w:rsidP="008D25E8">
      <w:pPr>
        <w:pStyle w:val="NoSpacing"/>
        <w:rPr>
          <w:sz w:val="28"/>
          <w:szCs w:val="28"/>
          <w:u w:val="single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bCs/>
          <w:sz w:val="28"/>
          <w:szCs w:val="28"/>
          <w:lang w:val="ru-RU"/>
        </w:rPr>
        <w:t>Мамочка любимая</w:t>
      </w:r>
      <w:r w:rsidRPr="00B12BD8">
        <w:rPr>
          <w:sz w:val="28"/>
          <w:szCs w:val="28"/>
          <w:lang w:val="ru-RU"/>
        </w:rPr>
        <w:t>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Самая красивая,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 xml:space="preserve">Добрая, родная, 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Вот она какая!</w:t>
      </w:r>
    </w:p>
    <w:p w:rsidR="00640F80" w:rsidRPr="00B12BD8" w:rsidRDefault="00640F80" w:rsidP="008D25E8">
      <w:pPr>
        <w:pStyle w:val="NoSpacing"/>
        <w:rPr>
          <w:sz w:val="28"/>
          <w:szCs w:val="28"/>
          <w:u w:val="single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Маму поцелую,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Крепко обниму.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Очень я люблю ее,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Милую мою!</w:t>
      </w:r>
    </w:p>
    <w:p w:rsidR="00640F80" w:rsidRPr="00B12BD8" w:rsidRDefault="00640F80" w:rsidP="008D25E8">
      <w:pPr>
        <w:pStyle w:val="NoSpacing"/>
        <w:rPr>
          <w:sz w:val="28"/>
          <w:szCs w:val="28"/>
          <w:u w:val="single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Мама для каждого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Самая милая,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Самая лучшая,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Просто — красивая!</w:t>
      </w:r>
    </w:p>
    <w:p w:rsidR="00640F80" w:rsidRPr="00B12BD8" w:rsidRDefault="00640F80" w:rsidP="008D25E8">
      <w:pPr>
        <w:pStyle w:val="NoSpacing"/>
        <w:rPr>
          <w:sz w:val="28"/>
          <w:szCs w:val="28"/>
          <w:u w:val="single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В день мамули говорю: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Мама, я тебя люблю,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Поцелуями засыплю,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Сто улыбок подарю.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Мама,</w:t>
      </w:r>
      <w:r w:rsidRPr="008D25E8">
        <w:rPr>
          <w:sz w:val="28"/>
          <w:szCs w:val="28"/>
        </w:rPr>
        <w:t> </w:t>
      </w:r>
      <w:r w:rsidRPr="00B12BD8">
        <w:rPr>
          <w:bCs/>
          <w:sz w:val="28"/>
          <w:szCs w:val="28"/>
          <w:lang w:val="ru-RU"/>
        </w:rPr>
        <w:t>мамочка моя</w:t>
      </w:r>
      <w:r w:rsidRPr="00B12BD8">
        <w:rPr>
          <w:sz w:val="28"/>
          <w:szCs w:val="28"/>
          <w:lang w:val="ru-RU"/>
        </w:rPr>
        <w:t>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Добрая, красивая,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Лучше всех ты для меня,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Ты самая</w:t>
      </w:r>
      <w:r w:rsidRPr="008D25E8">
        <w:rPr>
          <w:sz w:val="28"/>
          <w:szCs w:val="28"/>
        </w:rPr>
        <w:t> </w:t>
      </w:r>
      <w:r w:rsidRPr="00B12BD8">
        <w:rPr>
          <w:bCs/>
          <w:sz w:val="28"/>
          <w:szCs w:val="28"/>
          <w:lang w:val="ru-RU"/>
        </w:rPr>
        <w:t>любимая</w:t>
      </w:r>
      <w:r w:rsidRPr="00B12BD8">
        <w:rPr>
          <w:sz w:val="28"/>
          <w:szCs w:val="28"/>
          <w:lang w:val="ru-RU"/>
        </w:rPr>
        <w:t>!</w:t>
      </w:r>
      <w:bookmarkStart w:id="0" w:name="_GoBack"/>
      <w:bookmarkEnd w:id="0"/>
    </w:p>
    <w:p w:rsidR="00640F80" w:rsidRPr="00B12BD8" w:rsidRDefault="00640F80" w:rsidP="008D25E8">
      <w:pPr>
        <w:pStyle w:val="NoSpacing"/>
        <w:rPr>
          <w:sz w:val="28"/>
          <w:szCs w:val="28"/>
          <w:u w:val="single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Мамуля! Поздравляю!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Сегодня праздник мам,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И сбыться я желаю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Всем-всем твоим мечтам!</w:t>
      </w:r>
    </w:p>
    <w:p w:rsidR="00640F80" w:rsidRPr="00B12BD8" w:rsidRDefault="00640F80" w:rsidP="008D25E8">
      <w:pPr>
        <w:pStyle w:val="NoSpacing"/>
        <w:rPr>
          <w:sz w:val="28"/>
          <w:szCs w:val="28"/>
          <w:u w:val="single"/>
          <w:lang w:val="ru-RU"/>
        </w:rPr>
      </w:pP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Маму добрую мою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 xml:space="preserve">Очень сильно я люблю. 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Мама</w:t>
      </w:r>
      <w:r w:rsidRPr="008D25E8">
        <w:rPr>
          <w:sz w:val="28"/>
          <w:szCs w:val="28"/>
        </w:rPr>
        <w:t> </w:t>
      </w:r>
      <w:r w:rsidRPr="00B12BD8">
        <w:rPr>
          <w:bCs/>
          <w:sz w:val="28"/>
          <w:szCs w:val="28"/>
          <w:lang w:val="ru-RU"/>
        </w:rPr>
        <w:t>любит меня тоже</w:t>
      </w:r>
      <w:r w:rsidRPr="00B12BD8">
        <w:rPr>
          <w:sz w:val="28"/>
          <w:szCs w:val="28"/>
          <w:lang w:val="ru-RU"/>
        </w:rPr>
        <w:t>,</w:t>
      </w:r>
    </w:p>
    <w:p w:rsidR="00640F80" w:rsidRDefault="00640F80" w:rsidP="008D25E8">
      <w:pPr>
        <w:pStyle w:val="NoSpacing"/>
        <w:rPr>
          <w:sz w:val="28"/>
          <w:szCs w:val="28"/>
          <w:lang w:val="ru-RU"/>
        </w:rPr>
      </w:pPr>
      <w:r w:rsidRPr="00B12BD8">
        <w:rPr>
          <w:sz w:val="28"/>
          <w:szCs w:val="28"/>
          <w:lang w:val="ru-RU"/>
        </w:rPr>
        <w:t>Она в мире всех дороже!</w:t>
      </w:r>
    </w:p>
    <w:p w:rsidR="00640F80" w:rsidRPr="00B12BD8" w:rsidRDefault="00640F80" w:rsidP="008D25E8">
      <w:pPr>
        <w:pStyle w:val="NoSpacing"/>
        <w:rPr>
          <w:sz w:val="28"/>
          <w:szCs w:val="28"/>
          <w:lang w:val="ru-RU"/>
        </w:rPr>
      </w:pPr>
    </w:p>
    <w:p w:rsidR="00640F80" w:rsidRPr="00B12BD8" w:rsidRDefault="00640F80" w:rsidP="008D25E8">
      <w:pPr>
        <w:pStyle w:val="NoSpacing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8D25E8">
        <w:rPr>
          <w:color w:val="000000"/>
          <w:sz w:val="28"/>
          <w:szCs w:val="28"/>
          <w:shd w:val="clear" w:color="auto" w:fill="FFFFFF"/>
        </w:rPr>
        <w:t> </w:t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Мама – это небо!</w:t>
      </w:r>
      <w:r w:rsidRPr="00B12BD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Мама – это свет!</w:t>
      </w:r>
      <w:r w:rsidRPr="00B12BD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Мама – это счастье!</w:t>
      </w:r>
      <w:r w:rsidRPr="00B12BD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Мамы лучше нет!</w:t>
      </w:r>
      <w:r w:rsidRPr="00B12BD8">
        <w:rPr>
          <w:color w:val="000000"/>
          <w:sz w:val="28"/>
          <w:szCs w:val="28"/>
          <w:lang w:val="ru-RU"/>
        </w:rPr>
        <w:br/>
      </w:r>
    </w:p>
    <w:p w:rsidR="00640F80" w:rsidRDefault="00640F80" w:rsidP="008D25E8">
      <w:pPr>
        <w:pStyle w:val="NoSpacing"/>
        <w:rPr>
          <w:color w:val="000000"/>
          <w:sz w:val="28"/>
          <w:szCs w:val="28"/>
          <w:shd w:val="clear" w:color="auto" w:fill="FFFFFF"/>
          <w:lang w:val="ru-RU"/>
        </w:rPr>
      </w:pP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Мама – это сказка!</w:t>
      </w:r>
      <w:r w:rsidRPr="00B12BD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Мама – это смех!</w:t>
      </w:r>
      <w:r w:rsidRPr="00B12BD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Мама это ласка!</w:t>
      </w:r>
      <w:r w:rsidRPr="00B12BD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Мама любит всех!</w:t>
      </w:r>
    </w:p>
    <w:p w:rsidR="00640F80" w:rsidRPr="008D25E8" w:rsidRDefault="00640F80" w:rsidP="008D25E8">
      <w:pPr>
        <w:pStyle w:val="NoSpacing"/>
        <w:rPr>
          <w:color w:val="000000"/>
          <w:sz w:val="28"/>
          <w:szCs w:val="28"/>
          <w:lang w:val="ru-RU"/>
        </w:rPr>
      </w:pPr>
    </w:p>
    <w:p w:rsidR="00640F80" w:rsidRPr="00B12BD8" w:rsidRDefault="00640F80" w:rsidP="008D25E8">
      <w:pPr>
        <w:pStyle w:val="NoSpacing"/>
        <w:rPr>
          <w:rStyle w:val="Strong"/>
          <w:b w:val="0"/>
          <w:color w:val="000000"/>
          <w:szCs w:val="28"/>
          <w:bdr w:val="none" w:sz="0" w:space="0" w:color="auto" w:frame="1"/>
          <w:shd w:val="clear" w:color="auto" w:fill="FFFFFF"/>
          <w:lang w:val="ru-RU"/>
        </w:rPr>
      </w:pPr>
      <w:r w:rsidRPr="008D25E8">
        <w:rPr>
          <w:color w:val="000000"/>
          <w:sz w:val="28"/>
          <w:szCs w:val="28"/>
          <w:shd w:val="clear" w:color="auto" w:fill="FFFFFF"/>
        </w:rPr>
        <w:t> </w:t>
      </w:r>
      <w:r w:rsidRPr="008D25E8">
        <w:rPr>
          <w:color w:val="000000"/>
          <w:sz w:val="28"/>
          <w:szCs w:val="28"/>
          <w:shd w:val="clear" w:color="auto" w:fill="FFFFFF"/>
          <w:lang w:val="ru-RU"/>
        </w:rPr>
        <w:t>Мамочка, как бабочка,</w:t>
      </w:r>
      <w:r w:rsidRPr="008D25E8">
        <w:rPr>
          <w:color w:val="000000"/>
          <w:sz w:val="28"/>
          <w:szCs w:val="28"/>
          <w:lang w:val="ru-RU"/>
        </w:rPr>
        <w:br/>
      </w:r>
      <w:r w:rsidRPr="008D25E8">
        <w:rPr>
          <w:color w:val="000000"/>
          <w:sz w:val="28"/>
          <w:szCs w:val="28"/>
          <w:shd w:val="clear" w:color="auto" w:fill="FFFFFF"/>
          <w:lang w:val="ru-RU"/>
        </w:rPr>
        <w:t>Веселая, красивая.</w:t>
      </w:r>
      <w:r w:rsidRPr="008D25E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Ласковая, добрая,</w:t>
      </w:r>
      <w:r w:rsidRPr="00B12BD8">
        <w:rPr>
          <w:color w:val="000000"/>
          <w:sz w:val="28"/>
          <w:szCs w:val="28"/>
          <w:lang w:val="ru-RU"/>
        </w:rPr>
        <w:br/>
      </w:r>
      <w:r w:rsidRPr="00B12BD8">
        <w:rPr>
          <w:color w:val="000000"/>
          <w:sz w:val="28"/>
          <w:szCs w:val="28"/>
          <w:shd w:val="clear" w:color="auto" w:fill="FFFFFF"/>
          <w:lang w:val="ru-RU"/>
        </w:rPr>
        <w:t>И самая любимая.</w:t>
      </w:r>
      <w:r w:rsidRPr="00B12BD8">
        <w:rPr>
          <w:color w:val="000000"/>
          <w:lang w:val="ru-RU"/>
        </w:rPr>
        <w:br/>
      </w:r>
    </w:p>
    <w:p w:rsidR="00640F80" w:rsidRPr="00EE3F5C" w:rsidRDefault="00640F80" w:rsidP="009E234B">
      <w:pPr>
        <w:rPr>
          <w:color w:val="000000"/>
          <w:szCs w:val="28"/>
          <w:shd w:val="clear" w:color="auto" w:fill="FFFFFF"/>
        </w:rPr>
      </w:pPr>
      <w:r w:rsidRPr="00EE3F5C">
        <w:rPr>
          <w:color w:val="000000"/>
          <w:szCs w:val="28"/>
          <w:shd w:val="clear" w:color="auto" w:fill="FFFFFF"/>
        </w:rPr>
        <w:t>Любимые наши мамочки,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Очень любят нас.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Песенку для мамочки,</w:t>
      </w: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Мы споем сейчас.</w:t>
      </w:r>
    </w:p>
    <w:p w:rsidR="00640F80" w:rsidRDefault="00640F80" w:rsidP="009E234B">
      <w:pPr>
        <w:rPr>
          <w:szCs w:val="28"/>
        </w:rPr>
      </w:pPr>
      <w:r w:rsidRPr="00EE3F5C">
        <w:rPr>
          <w:color w:val="000000"/>
          <w:szCs w:val="28"/>
          <w:shd w:val="clear" w:color="auto" w:fill="FFFFFF"/>
        </w:rPr>
        <w:t xml:space="preserve">Мама Коза: </w:t>
      </w:r>
      <w:r w:rsidRPr="00EE3F5C">
        <w:rPr>
          <w:szCs w:val="28"/>
        </w:rPr>
        <w:t>Какие душ</w:t>
      </w:r>
      <w:r>
        <w:rPr>
          <w:szCs w:val="28"/>
        </w:rPr>
        <w:t>евные стихи о маме! Спасибо вам!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Мама Коза: Вы, ребятки, не зевайте - в хоровод  вставайте.</w:t>
      </w:r>
    </w:p>
    <w:p w:rsidR="00640F80" w:rsidRPr="00EE3F5C" w:rsidRDefault="00640F80" w:rsidP="00657F92">
      <w:pPr>
        <w:rPr>
          <w:i/>
          <w:szCs w:val="28"/>
        </w:rPr>
      </w:pPr>
      <w:r w:rsidRPr="00EE3F5C">
        <w:rPr>
          <w:i/>
          <w:szCs w:val="28"/>
        </w:rPr>
        <w:t>Муз. игра «Коза с козлятами и волк»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Дети вместе с Мамой Козой идут хороводом.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Мама Коза поет: Водим, водим хоровод, Кто из леса к нам идет? У него иголочки как в лесу на елочке?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Ведущий: Еж, еж идет. Не боится хоровод.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Мама Коза: Водим, водим хоровод, кто из леса к нам идет? Рыжая красавица, ее хвост всем нравится?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Ведущий: Лиса, лиса идет. Не боится хоровод.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Мама Коза: водим, водим хоровод, Кто из леса к нам идет? У него два уха, зубы, хвост и брюхо?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Ведущий: волк, волк идет. Разбегайся,  хоровод.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Дети убегают на стульчики, волк (ведущий) пытается поймать.</w:t>
      </w: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t>Мама Коза: все от волка убежали. Не догнал он никого! Ну а мне пора с вами прощаться и идти к своим козляткам, чтобы волк их не поймал. До свиданья, ребятки. Было весело мне с вами. Всего вам хорошего.</w:t>
      </w:r>
    </w:p>
    <w:p w:rsidR="00640F80" w:rsidRDefault="00640F80" w:rsidP="001010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10D7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010D7">
        <w:rPr>
          <w:color w:val="000000"/>
          <w:sz w:val="28"/>
          <w:szCs w:val="28"/>
          <w:shd w:val="clear" w:color="auto" w:fill="FFFFFF"/>
        </w:rPr>
        <w:t> </w:t>
      </w:r>
    </w:p>
    <w:p w:rsidR="00640F80" w:rsidRDefault="00640F80" w:rsidP="001010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поздравляем милых дам,</w:t>
      </w:r>
    </w:p>
    <w:p w:rsidR="00640F80" w:rsidRDefault="00640F80" w:rsidP="001010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Прекрасных женщин всей планеты</w:t>
      </w:r>
    </w:p>
    <w:p w:rsidR="00640F80" w:rsidRDefault="00640F80" w:rsidP="001010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пусть все люди дарят вам</w:t>
      </w:r>
    </w:p>
    <w:p w:rsidR="00640F80" w:rsidRDefault="00640F80" w:rsidP="001010D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Благоуханные букеты.</w:t>
      </w:r>
    </w:p>
    <w:p w:rsidR="00640F80" w:rsidRDefault="00640F80" w:rsidP="001010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0F80" w:rsidRDefault="00640F80" w:rsidP="001010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640F80" w:rsidRPr="00EE3F5C" w:rsidRDefault="00640F80" w:rsidP="00580431">
      <w:pPr>
        <w:rPr>
          <w:color w:val="000000"/>
          <w:szCs w:val="28"/>
        </w:rPr>
      </w:pPr>
      <w:r w:rsidRPr="00EE3F5C">
        <w:rPr>
          <w:color w:val="000000"/>
          <w:szCs w:val="28"/>
        </w:rPr>
        <w:br/>
      </w:r>
      <w:r w:rsidRPr="00EE3F5C">
        <w:rPr>
          <w:color w:val="000000"/>
          <w:szCs w:val="28"/>
          <w:shd w:val="clear" w:color="auto" w:fill="FFFFFF"/>
        </w:rPr>
        <w:t>С праздником вас дорогие:</w:t>
      </w:r>
      <w:r w:rsidRPr="00EE3F5C">
        <w:rPr>
          <w:color w:val="000000"/>
          <w:szCs w:val="28"/>
        </w:rPr>
        <w:br/>
      </w:r>
      <w:r w:rsidRPr="00EE3F5C">
        <w:rPr>
          <w:rStyle w:val="Strong"/>
          <w:b w:val="0"/>
          <w:color w:val="000000"/>
          <w:szCs w:val="28"/>
          <w:bdr w:val="none" w:sz="0" w:space="0" w:color="auto" w:frame="1"/>
          <w:shd w:val="clear" w:color="auto" w:fill="FFFFFF"/>
        </w:rPr>
        <w:t>Дети</w:t>
      </w:r>
      <w:r w:rsidRPr="00EE3F5C">
        <w:rPr>
          <w:color w:val="000000"/>
          <w:szCs w:val="28"/>
          <w:shd w:val="clear" w:color="auto" w:fill="FFFFFF"/>
        </w:rPr>
        <w:t> все хором: «С днем матери».</w:t>
      </w:r>
    </w:p>
    <w:p w:rsidR="00640F80" w:rsidRPr="00EE3F5C" w:rsidRDefault="00640F80" w:rsidP="00657F92">
      <w:pPr>
        <w:rPr>
          <w:szCs w:val="28"/>
        </w:rPr>
      </w:pPr>
    </w:p>
    <w:p w:rsidR="00640F80" w:rsidRPr="00EE3F5C" w:rsidRDefault="00640F80" w:rsidP="00657F92">
      <w:pPr>
        <w:rPr>
          <w:szCs w:val="28"/>
        </w:rPr>
      </w:pPr>
    </w:p>
    <w:p w:rsidR="00640F80" w:rsidRPr="00EE3F5C" w:rsidRDefault="00640F80" w:rsidP="00657F92">
      <w:pPr>
        <w:rPr>
          <w:szCs w:val="28"/>
        </w:rPr>
      </w:pPr>
    </w:p>
    <w:p w:rsidR="00640F80" w:rsidRPr="00EE3F5C" w:rsidRDefault="00640F80" w:rsidP="00657F92">
      <w:pPr>
        <w:rPr>
          <w:szCs w:val="28"/>
        </w:rPr>
      </w:pPr>
    </w:p>
    <w:p w:rsidR="00640F80" w:rsidRPr="00EE3F5C" w:rsidRDefault="00640F80" w:rsidP="00657F92">
      <w:pPr>
        <w:rPr>
          <w:szCs w:val="28"/>
        </w:rPr>
      </w:pPr>
    </w:p>
    <w:p w:rsidR="00640F80" w:rsidRPr="00EE3F5C" w:rsidRDefault="00640F80" w:rsidP="00657F92">
      <w:pPr>
        <w:rPr>
          <w:szCs w:val="28"/>
        </w:rPr>
      </w:pPr>
      <w:r w:rsidRPr="00EE3F5C">
        <w:rPr>
          <w:szCs w:val="28"/>
        </w:rPr>
        <w:br/>
      </w:r>
    </w:p>
    <w:p w:rsidR="00640F80" w:rsidRPr="00EE3F5C" w:rsidRDefault="00640F80" w:rsidP="00657F92">
      <w:pPr>
        <w:rPr>
          <w:szCs w:val="28"/>
        </w:rPr>
      </w:pPr>
    </w:p>
    <w:p w:rsidR="00640F80" w:rsidRDefault="00640F80" w:rsidP="00657F92">
      <w:pPr>
        <w:rPr>
          <w:szCs w:val="28"/>
        </w:rPr>
      </w:pPr>
    </w:p>
    <w:p w:rsidR="00640F80" w:rsidRDefault="00640F80" w:rsidP="00657F92">
      <w:pPr>
        <w:rPr>
          <w:szCs w:val="28"/>
        </w:rPr>
      </w:pPr>
    </w:p>
    <w:p w:rsidR="00640F80" w:rsidRDefault="00640F80" w:rsidP="00657F92">
      <w:pPr>
        <w:rPr>
          <w:szCs w:val="28"/>
        </w:rPr>
      </w:pPr>
    </w:p>
    <w:p w:rsidR="00640F80" w:rsidRDefault="00640F80" w:rsidP="00657F92">
      <w:pPr>
        <w:rPr>
          <w:szCs w:val="28"/>
        </w:rPr>
      </w:pPr>
    </w:p>
    <w:p w:rsidR="00640F80" w:rsidRDefault="00640F80" w:rsidP="00657F92">
      <w:pPr>
        <w:rPr>
          <w:szCs w:val="28"/>
        </w:rPr>
      </w:pPr>
    </w:p>
    <w:p w:rsidR="00640F80" w:rsidRDefault="00640F80" w:rsidP="00657F92">
      <w:pPr>
        <w:rPr>
          <w:szCs w:val="28"/>
        </w:rPr>
      </w:pPr>
    </w:p>
    <w:p w:rsidR="00640F80" w:rsidRDefault="00640F80" w:rsidP="001B43C6">
      <w:pPr>
        <w:rPr>
          <w:szCs w:val="28"/>
        </w:rPr>
      </w:pPr>
    </w:p>
    <w:p w:rsidR="00640F80" w:rsidRDefault="00640F80" w:rsidP="001B43C6">
      <w:pPr>
        <w:rPr>
          <w:b/>
          <w:szCs w:val="28"/>
        </w:rPr>
      </w:pPr>
    </w:p>
    <w:p w:rsidR="00640F80" w:rsidRDefault="00640F80" w:rsidP="001B43C6">
      <w:pPr>
        <w:rPr>
          <w:b/>
          <w:szCs w:val="28"/>
        </w:rPr>
      </w:pPr>
    </w:p>
    <w:p w:rsidR="00640F80" w:rsidRDefault="00640F80" w:rsidP="001B43C6">
      <w:pPr>
        <w:rPr>
          <w:b/>
          <w:szCs w:val="28"/>
        </w:rPr>
      </w:pPr>
    </w:p>
    <w:p w:rsidR="00640F80" w:rsidRDefault="00640F80" w:rsidP="001B43C6">
      <w:pPr>
        <w:rPr>
          <w:b/>
          <w:szCs w:val="28"/>
        </w:rPr>
      </w:pPr>
    </w:p>
    <w:p w:rsidR="00640F80" w:rsidRDefault="00640F80" w:rsidP="001B43C6">
      <w:pPr>
        <w:rPr>
          <w:b/>
          <w:szCs w:val="28"/>
        </w:rPr>
      </w:pPr>
    </w:p>
    <w:p w:rsidR="00640F80" w:rsidRDefault="00640F80" w:rsidP="001B43C6">
      <w:pPr>
        <w:rPr>
          <w:b/>
          <w:szCs w:val="28"/>
        </w:rPr>
      </w:pPr>
    </w:p>
    <w:p w:rsidR="00640F80" w:rsidRPr="009A2715" w:rsidRDefault="00640F80" w:rsidP="00657F92">
      <w:pPr>
        <w:rPr>
          <w:szCs w:val="28"/>
        </w:rPr>
      </w:pPr>
    </w:p>
    <w:sectPr w:rsidR="00640F80" w:rsidRPr="009A2715" w:rsidSect="001B43C6">
      <w:pgSz w:w="11906" w:h="16838"/>
      <w:pgMar w:top="426" w:right="720" w:bottom="568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BFB"/>
    <w:multiLevelType w:val="hybridMultilevel"/>
    <w:tmpl w:val="B2AA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25EA8"/>
    <w:multiLevelType w:val="hybridMultilevel"/>
    <w:tmpl w:val="2F0C600C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">
    <w:nsid w:val="67807549"/>
    <w:multiLevelType w:val="hybridMultilevel"/>
    <w:tmpl w:val="4182A682"/>
    <w:lvl w:ilvl="0" w:tplc="3E9EAD00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522"/>
    <w:rsid w:val="0000149D"/>
    <w:rsid w:val="00001665"/>
    <w:rsid w:val="00002C08"/>
    <w:rsid w:val="00002CFD"/>
    <w:rsid w:val="00004CDE"/>
    <w:rsid w:val="00007332"/>
    <w:rsid w:val="000073B1"/>
    <w:rsid w:val="00007E8D"/>
    <w:rsid w:val="00013EEB"/>
    <w:rsid w:val="000166F8"/>
    <w:rsid w:val="000170CF"/>
    <w:rsid w:val="000176CF"/>
    <w:rsid w:val="0002201A"/>
    <w:rsid w:val="000261A7"/>
    <w:rsid w:val="00031992"/>
    <w:rsid w:val="00031BFA"/>
    <w:rsid w:val="00032053"/>
    <w:rsid w:val="0003457D"/>
    <w:rsid w:val="0003792F"/>
    <w:rsid w:val="000402D9"/>
    <w:rsid w:val="000408A4"/>
    <w:rsid w:val="00046462"/>
    <w:rsid w:val="000478E4"/>
    <w:rsid w:val="00052371"/>
    <w:rsid w:val="00053E28"/>
    <w:rsid w:val="0005535E"/>
    <w:rsid w:val="00062881"/>
    <w:rsid w:val="00064CF4"/>
    <w:rsid w:val="000662AA"/>
    <w:rsid w:val="00066410"/>
    <w:rsid w:val="000670F9"/>
    <w:rsid w:val="00067CD0"/>
    <w:rsid w:val="00075ADB"/>
    <w:rsid w:val="00077132"/>
    <w:rsid w:val="0007746C"/>
    <w:rsid w:val="00077567"/>
    <w:rsid w:val="00080C29"/>
    <w:rsid w:val="000812B8"/>
    <w:rsid w:val="00083278"/>
    <w:rsid w:val="000843B5"/>
    <w:rsid w:val="000877B7"/>
    <w:rsid w:val="0009401D"/>
    <w:rsid w:val="000945A2"/>
    <w:rsid w:val="00097F4B"/>
    <w:rsid w:val="000A4D83"/>
    <w:rsid w:val="000A7980"/>
    <w:rsid w:val="000B2FC0"/>
    <w:rsid w:val="000B358D"/>
    <w:rsid w:val="000B4055"/>
    <w:rsid w:val="000C03A8"/>
    <w:rsid w:val="000C0605"/>
    <w:rsid w:val="000C2364"/>
    <w:rsid w:val="000C3657"/>
    <w:rsid w:val="000C4CAA"/>
    <w:rsid w:val="000C6E91"/>
    <w:rsid w:val="000C7F42"/>
    <w:rsid w:val="000D05BB"/>
    <w:rsid w:val="000D627A"/>
    <w:rsid w:val="000D76AB"/>
    <w:rsid w:val="000D79FF"/>
    <w:rsid w:val="000E12FB"/>
    <w:rsid w:val="000E2249"/>
    <w:rsid w:val="000E32C3"/>
    <w:rsid w:val="000E5AA4"/>
    <w:rsid w:val="000E5D78"/>
    <w:rsid w:val="000E70C5"/>
    <w:rsid w:val="000F0294"/>
    <w:rsid w:val="000F1014"/>
    <w:rsid w:val="000F12A2"/>
    <w:rsid w:val="000F3968"/>
    <w:rsid w:val="000F3A1B"/>
    <w:rsid w:val="000F43C8"/>
    <w:rsid w:val="001004D8"/>
    <w:rsid w:val="001009FB"/>
    <w:rsid w:val="001010D7"/>
    <w:rsid w:val="00106879"/>
    <w:rsid w:val="00107C30"/>
    <w:rsid w:val="001108C9"/>
    <w:rsid w:val="00112B52"/>
    <w:rsid w:val="001142B1"/>
    <w:rsid w:val="00114431"/>
    <w:rsid w:val="001144D6"/>
    <w:rsid w:val="00115FCF"/>
    <w:rsid w:val="00116393"/>
    <w:rsid w:val="00117B6B"/>
    <w:rsid w:val="001209CC"/>
    <w:rsid w:val="00125EC6"/>
    <w:rsid w:val="00127897"/>
    <w:rsid w:val="00131680"/>
    <w:rsid w:val="001336C6"/>
    <w:rsid w:val="0013542F"/>
    <w:rsid w:val="00137577"/>
    <w:rsid w:val="001400C8"/>
    <w:rsid w:val="00141771"/>
    <w:rsid w:val="00142E7F"/>
    <w:rsid w:val="00150734"/>
    <w:rsid w:val="00151861"/>
    <w:rsid w:val="00152627"/>
    <w:rsid w:val="0015287D"/>
    <w:rsid w:val="00154C18"/>
    <w:rsid w:val="00156C4E"/>
    <w:rsid w:val="00157B00"/>
    <w:rsid w:val="00165698"/>
    <w:rsid w:val="00167406"/>
    <w:rsid w:val="00167E2C"/>
    <w:rsid w:val="001746DF"/>
    <w:rsid w:val="00174FC0"/>
    <w:rsid w:val="00176BF2"/>
    <w:rsid w:val="001778BE"/>
    <w:rsid w:val="0018268E"/>
    <w:rsid w:val="00184208"/>
    <w:rsid w:val="001857CC"/>
    <w:rsid w:val="001862E7"/>
    <w:rsid w:val="00186E3E"/>
    <w:rsid w:val="00187A39"/>
    <w:rsid w:val="00190226"/>
    <w:rsid w:val="0019390F"/>
    <w:rsid w:val="00195A2F"/>
    <w:rsid w:val="00195BDF"/>
    <w:rsid w:val="00197B66"/>
    <w:rsid w:val="001A0ACD"/>
    <w:rsid w:val="001A0C64"/>
    <w:rsid w:val="001A5260"/>
    <w:rsid w:val="001A625A"/>
    <w:rsid w:val="001A648A"/>
    <w:rsid w:val="001B044D"/>
    <w:rsid w:val="001B187C"/>
    <w:rsid w:val="001B43C6"/>
    <w:rsid w:val="001B4F56"/>
    <w:rsid w:val="001B5598"/>
    <w:rsid w:val="001B6DDE"/>
    <w:rsid w:val="001C2F5E"/>
    <w:rsid w:val="001C4A9C"/>
    <w:rsid w:val="001D189A"/>
    <w:rsid w:val="001D2133"/>
    <w:rsid w:val="001D2695"/>
    <w:rsid w:val="001D348E"/>
    <w:rsid w:val="001D3CE9"/>
    <w:rsid w:val="001D5D16"/>
    <w:rsid w:val="001D7CBB"/>
    <w:rsid w:val="001E5035"/>
    <w:rsid w:val="001F0038"/>
    <w:rsid w:val="001F4F33"/>
    <w:rsid w:val="001F68D9"/>
    <w:rsid w:val="00201CE4"/>
    <w:rsid w:val="00202827"/>
    <w:rsid w:val="002047C7"/>
    <w:rsid w:val="0020759C"/>
    <w:rsid w:val="00207A31"/>
    <w:rsid w:val="00210C7C"/>
    <w:rsid w:val="002134FE"/>
    <w:rsid w:val="00215692"/>
    <w:rsid w:val="00220077"/>
    <w:rsid w:val="002212DC"/>
    <w:rsid w:val="00221A91"/>
    <w:rsid w:val="00225049"/>
    <w:rsid w:val="0022518B"/>
    <w:rsid w:val="00225E11"/>
    <w:rsid w:val="00227180"/>
    <w:rsid w:val="002274C7"/>
    <w:rsid w:val="002314A4"/>
    <w:rsid w:val="002318E7"/>
    <w:rsid w:val="002339CD"/>
    <w:rsid w:val="00237E4C"/>
    <w:rsid w:val="0024282A"/>
    <w:rsid w:val="00243A50"/>
    <w:rsid w:val="00245157"/>
    <w:rsid w:val="00247105"/>
    <w:rsid w:val="00247468"/>
    <w:rsid w:val="00250639"/>
    <w:rsid w:val="002512AC"/>
    <w:rsid w:val="00251A8C"/>
    <w:rsid w:val="00252781"/>
    <w:rsid w:val="00253EF6"/>
    <w:rsid w:val="0025438E"/>
    <w:rsid w:val="002549C1"/>
    <w:rsid w:val="00257125"/>
    <w:rsid w:val="002602EF"/>
    <w:rsid w:val="002657CC"/>
    <w:rsid w:val="00265CF0"/>
    <w:rsid w:val="00267B2A"/>
    <w:rsid w:val="00267E71"/>
    <w:rsid w:val="00270233"/>
    <w:rsid w:val="00272803"/>
    <w:rsid w:val="00276B2E"/>
    <w:rsid w:val="002776E3"/>
    <w:rsid w:val="00280CB2"/>
    <w:rsid w:val="0028194D"/>
    <w:rsid w:val="0028677A"/>
    <w:rsid w:val="002908E9"/>
    <w:rsid w:val="00296F36"/>
    <w:rsid w:val="00297B3D"/>
    <w:rsid w:val="002A020F"/>
    <w:rsid w:val="002A2C0D"/>
    <w:rsid w:val="002A313C"/>
    <w:rsid w:val="002A4583"/>
    <w:rsid w:val="002A4BDB"/>
    <w:rsid w:val="002A7501"/>
    <w:rsid w:val="002A76E8"/>
    <w:rsid w:val="002B37B6"/>
    <w:rsid w:val="002B7663"/>
    <w:rsid w:val="002B7803"/>
    <w:rsid w:val="002C0112"/>
    <w:rsid w:val="002C2B31"/>
    <w:rsid w:val="002C3A91"/>
    <w:rsid w:val="002C49FA"/>
    <w:rsid w:val="002C667D"/>
    <w:rsid w:val="002D0551"/>
    <w:rsid w:val="002D2B89"/>
    <w:rsid w:val="002D33F6"/>
    <w:rsid w:val="002D43FC"/>
    <w:rsid w:val="002D4D7B"/>
    <w:rsid w:val="002D750A"/>
    <w:rsid w:val="002E0475"/>
    <w:rsid w:val="002E11CD"/>
    <w:rsid w:val="002E19EF"/>
    <w:rsid w:val="002E3C0C"/>
    <w:rsid w:val="002E52D5"/>
    <w:rsid w:val="002E5E68"/>
    <w:rsid w:val="002F13CE"/>
    <w:rsid w:val="002F30D7"/>
    <w:rsid w:val="002F33DA"/>
    <w:rsid w:val="002F4473"/>
    <w:rsid w:val="002F7D78"/>
    <w:rsid w:val="002F7DC7"/>
    <w:rsid w:val="002F7F28"/>
    <w:rsid w:val="003014AA"/>
    <w:rsid w:val="00304F7B"/>
    <w:rsid w:val="003062C9"/>
    <w:rsid w:val="00313C90"/>
    <w:rsid w:val="003155C9"/>
    <w:rsid w:val="0031718A"/>
    <w:rsid w:val="003202BE"/>
    <w:rsid w:val="00320688"/>
    <w:rsid w:val="00323C9D"/>
    <w:rsid w:val="00325B6E"/>
    <w:rsid w:val="00326786"/>
    <w:rsid w:val="003311FB"/>
    <w:rsid w:val="003341E6"/>
    <w:rsid w:val="003343E2"/>
    <w:rsid w:val="003408B8"/>
    <w:rsid w:val="0034176C"/>
    <w:rsid w:val="00342E67"/>
    <w:rsid w:val="00343593"/>
    <w:rsid w:val="00344584"/>
    <w:rsid w:val="003448B5"/>
    <w:rsid w:val="00346C1B"/>
    <w:rsid w:val="00350774"/>
    <w:rsid w:val="00352E63"/>
    <w:rsid w:val="00352EB2"/>
    <w:rsid w:val="00357105"/>
    <w:rsid w:val="00360D45"/>
    <w:rsid w:val="00361C80"/>
    <w:rsid w:val="0036235E"/>
    <w:rsid w:val="00362C16"/>
    <w:rsid w:val="00371AF1"/>
    <w:rsid w:val="003762B6"/>
    <w:rsid w:val="00376529"/>
    <w:rsid w:val="00376DAA"/>
    <w:rsid w:val="00381E46"/>
    <w:rsid w:val="003837B8"/>
    <w:rsid w:val="00384372"/>
    <w:rsid w:val="0039104D"/>
    <w:rsid w:val="0039119B"/>
    <w:rsid w:val="00391C73"/>
    <w:rsid w:val="00391D7C"/>
    <w:rsid w:val="003938FF"/>
    <w:rsid w:val="00393D57"/>
    <w:rsid w:val="00397FF6"/>
    <w:rsid w:val="003A46A2"/>
    <w:rsid w:val="003A654E"/>
    <w:rsid w:val="003B2228"/>
    <w:rsid w:val="003B40BA"/>
    <w:rsid w:val="003B5318"/>
    <w:rsid w:val="003B6840"/>
    <w:rsid w:val="003B7D35"/>
    <w:rsid w:val="003C007D"/>
    <w:rsid w:val="003C303A"/>
    <w:rsid w:val="003C49EA"/>
    <w:rsid w:val="003C5CB6"/>
    <w:rsid w:val="003C700E"/>
    <w:rsid w:val="003D0261"/>
    <w:rsid w:val="003D1D30"/>
    <w:rsid w:val="003D2EA2"/>
    <w:rsid w:val="003D4989"/>
    <w:rsid w:val="003D4B64"/>
    <w:rsid w:val="003D6DE8"/>
    <w:rsid w:val="003D7F91"/>
    <w:rsid w:val="003E0BC9"/>
    <w:rsid w:val="003E10E5"/>
    <w:rsid w:val="003E1492"/>
    <w:rsid w:val="003E264E"/>
    <w:rsid w:val="003E3BBA"/>
    <w:rsid w:val="003E468E"/>
    <w:rsid w:val="003E7E4C"/>
    <w:rsid w:val="003F0F05"/>
    <w:rsid w:val="003F2252"/>
    <w:rsid w:val="003F4440"/>
    <w:rsid w:val="003F7ACD"/>
    <w:rsid w:val="00401CB6"/>
    <w:rsid w:val="00402522"/>
    <w:rsid w:val="004033F4"/>
    <w:rsid w:val="0040588C"/>
    <w:rsid w:val="00405DD6"/>
    <w:rsid w:val="004079EB"/>
    <w:rsid w:val="00410305"/>
    <w:rsid w:val="0041130A"/>
    <w:rsid w:val="0041167B"/>
    <w:rsid w:val="00413599"/>
    <w:rsid w:val="00420367"/>
    <w:rsid w:val="00422253"/>
    <w:rsid w:val="0042368D"/>
    <w:rsid w:val="00423B16"/>
    <w:rsid w:val="00423BF6"/>
    <w:rsid w:val="00425715"/>
    <w:rsid w:val="00427D2A"/>
    <w:rsid w:val="004313F5"/>
    <w:rsid w:val="00431E46"/>
    <w:rsid w:val="00432011"/>
    <w:rsid w:val="00433F3F"/>
    <w:rsid w:val="00435E04"/>
    <w:rsid w:val="00436223"/>
    <w:rsid w:val="0043637E"/>
    <w:rsid w:val="004403F1"/>
    <w:rsid w:val="004426DF"/>
    <w:rsid w:val="00443395"/>
    <w:rsid w:val="004438DB"/>
    <w:rsid w:val="0044686E"/>
    <w:rsid w:val="00452E24"/>
    <w:rsid w:val="00455C99"/>
    <w:rsid w:val="00456944"/>
    <w:rsid w:val="0046147B"/>
    <w:rsid w:val="00462287"/>
    <w:rsid w:val="00462C70"/>
    <w:rsid w:val="0046633D"/>
    <w:rsid w:val="004701E7"/>
    <w:rsid w:val="00471D46"/>
    <w:rsid w:val="00474E7D"/>
    <w:rsid w:val="00475062"/>
    <w:rsid w:val="00475502"/>
    <w:rsid w:val="00476F49"/>
    <w:rsid w:val="00477191"/>
    <w:rsid w:val="00481EA8"/>
    <w:rsid w:val="00484147"/>
    <w:rsid w:val="004841D1"/>
    <w:rsid w:val="004856AE"/>
    <w:rsid w:val="00486888"/>
    <w:rsid w:val="00486B28"/>
    <w:rsid w:val="00491055"/>
    <w:rsid w:val="004945A6"/>
    <w:rsid w:val="004949C7"/>
    <w:rsid w:val="00497987"/>
    <w:rsid w:val="004A1B95"/>
    <w:rsid w:val="004A411F"/>
    <w:rsid w:val="004A769D"/>
    <w:rsid w:val="004B274A"/>
    <w:rsid w:val="004B362E"/>
    <w:rsid w:val="004B3E1E"/>
    <w:rsid w:val="004B3E47"/>
    <w:rsid w:val="004B7CE2"/>
    <w:rsid w:val="004C2350"/>
    <w:rsid w:val="004D2243"/>
    <w:rsid w:val="004D48AE"/>
    <w:rsid w:val="004D5FDB"/>
    <w:rsid w:val="004D687A"/>
    <w:rsid w:val="004E1E2E"/>
    <w:rsid w:val="004E2C57"/>
    <w:rsid w:val="004E2CE7"/>
    <w:rsid w:val="004E649D"/>
    <w:rsid w:val="004F5F88"/>
    <w:rsid w:val="004F7385"/>
    <w:rsid w:val="004F73D5"/>
    <w:rsid w:val="00500B98"/>
    <w:rsid w:val="00501608"/>
    <w:rsid w:val="00501867"/>
    <w:rsid w:val="005021A7"/>
    <w:rsid w:val="0050490C"/>
    <w:rsid w:val="00506FAB"/>
    <w:rsid w:val="005076EA"/>
    <w:rsid w:val="00507948"/>
    <w:rsid w:val="00507C16"/>
    <w:rsid w:val="0051108C"/>
    <w:rsid w:val="005116D5"/>
    <w:rsid w:val="005145DF"/>
    <w:rsid w:val="00514DDB"/>
    <w:rsid w:val="00515B27"/>
    <w:rsid w:val="005166AF"/>
    <w:rsid w:val="00516BE3"/>
    <w:rsid w:val="00516E89"/>
    <w:rsid w:val="00517195"/>
    <w:rsid w:val="00517E03"/>
    <w:rsid w:val="00523734"/>
    <w:rsid w:val="00523C9A"/>
    <w:rsid w:val="00526676"/>
    <w:rsid w:val="005301DE"/>
    <w:rsid w:val="00532E2E"/>
    <w:rsid w:val="00545188"/>
    <w:rsid w:val="00546B13"/>
    <w:rsid w:val="00547DA5"/>
    <w:rsid w:val="0055088E"/>
    <w:rsid w:val="005540C0"/>
    <w:rsid w:val="00557B94"/>
    <w:rsid w:val="005649C9"/>
    <w:rsid w:val="0056557C"/>
    <w:rsid w:val="0057194B"/>
    <w:rsid w:val="005734E0"/>
    <w:rsid w:val="00580431"/>
    <w:rsid w:val="00581B26"/>
    <w:rsid w:val="00583151"/>
    <w:rsid w:val="005867F2"/>
    <w:rsid w:val="0059475E"/>
    <w:rsid w:val="00594D66"/>
    <w:rsid w:val="00595AF6"/>
    <w:rsid w:val="00596682"/>
    <w:rsid w:val="005978ED"/>
    <w:rsid w:val="00597D18"/>
    <w:rsid w:val="005A096F"/>
    <w:rsid w:val="005A100D"/>
    <w:rsid w:val="005A158D"/>
    <w:rsid w:val="005A245D"/>
    <w:rsid w:val="005B0788"/>
    <w:rsid w:val="005B5A67"/>
    <w:rsid w:val="005B5C45"/>
    <w:rsid w:val="005B74E6"/>
    <w:rsid w:val="005C1081"/>
    <w:rsid w:val="005C2DF8"/>
    <w:rsid w:val="005C419C"/>
    <w:rsid w:val="005C5A74"/>
    <w:rsid w:val="005C6EE6"/>
    <w:rsid w:val="005D011F"/>
    <w:rsid w:val="005E1424"/>
    <w:rsid w:val="005E18A1"/>
    <w:rsid w:val="005E1FF2"/>
    <w:rsid w:val="005E2D36"/>
    <w:rsid w:val="005E4DEF"/>
    <w:rsid w:val="005E6D34"/>
    <w:rsid w:val="005F0938"/>
    <w:rsid w:val="005F094F"/>
    <w:rsid w:val="005F0ECB"/>
    <w:rsid w:val="005F2B5B"/>
    <w:rsid w:val="005F60B4"/>
    <w:rsid w:val="0060379E"/>
    <w:rsid w:val="006050A6"/>
    <w:rsid w:val="0060528F"/>
    <w:rsid w:val="006057CC"/>
    <w:rsid w:val="00605BDE"/>
    <w:rsid w:val="00606A25"/>
    <w:rsid w:val="00613C2F"/>
    <w:rsid w:val="00615778"/>
    <w:rsid w:val="00616165"/>
    <w:rsid w:val="006161CB"/>
    <w:rsid w:val="00616C9D"/>
    <w:rsid w:val="006172B3"/>
    <w:rsid w:val="00617D03"/>
    <w:rsid w:val="006247D0"/>
    <w:rsid w:val="00624D1A"/>
    <w:rsid w:val="006258AA"/>
    <w:rsid w:val="00626D4B"/>
    <w:rsid w:val="00627BCF"/>
    <w:rsid w:val="00627D62"/>
    <w:rsid w:val="006315D0"/>
    <w:rsid w:val="00633F0C"/>
    <w:rsid w:val="006373CF"/>
    <w:rsid w:val="0063773A"/>
    <w:rsid w:val="00637DBC"/>
    <w:rsid w:val="00640F80"/>
    <w:rsid w:val="006436A9"/>
    <w:rsid w:val="00643F7B"/>
    <w:rsid w:val="00645805"/>
    <w:rsid w:val="00650C0A"/>
    <w:rsid w:val="00652C0B"/>
    <w:rsid w:val="00653FDA"/>
    <w:rsid w:val="00655D39"/>
    <w:rsid w:val="0065704E"/>
    <w:rsid w:val="00657F92"/>
    <w:rsid w:val="006602E0"/>
    <w:rsid w:val="00661598"/>
    <w:rsid w:val="00661649"/>
    <w:rsid w:val="00662BC2"/>
    <w:rsid w:val="00664E5A"/>
    <w:rsid w:val="00665C70"/>
    <w:rsid w:val="00666706"/>
    <w:rsid w:val="00672542"/>
    <w:rsid w:val="0067321B"/>
    <w:rsid w:val="00673DBD"/>
    <w:rsid w:val="006800AE"/>
    <w:rsid w:val="0068145E"/>
    <w:rsid w:val="00681DA3"/>
    <w:rsid w:val="00684F7F"/>
    <w:rsid w:val="0068542A"/>
    <w:rsid w:val="006859BD"/>
    <w:rsid w:val="00687D89"/>
    <w:rsid w:val="00691E4B"/>
    <w:rsid w:val="00692BB0"/>
    <w:rsid w:val="0069638B"/>
    <w:rsid w:val="006A2365"/>
    <w:rsid w:val="006A264B"/>
    <w:rsid w:val="006A31B7"/>
    <w:rsid w:val="006A3A48"/>
    <w:rsid w:val="006A3D85"/>
    <w:rsid w:val="006A4743"/>
    <w:rsid w:val="006B290F"/>
    <w:rsid w:val="006B4FC5"/>
    <w:rsid w:val="006B5E32"/>
    <w:rsid w:val="006C0783"/>
    <w:rsid w:val="006C32F9"/>
    <w:rsid w:val="006C40EE"/>
    <w:rsid w:val="006C5249"/>
    <w:rsid w:val="006C58BD"/>
    <w:rsid w:val="006C69C1"/>
    <w:rsid w:val="006C7B19"/>
    <w:rsid w:val="006D1DA5"/>
    <w:rsid w:val="006D248F"/>
    <w:rsid w:val="006E01D9"/>
    <w:rsid w:val="006E0FD5"/>
    <w:rsid w:val="006E136F"/>
    <w:rsid w:val="006E163F"/>
    <w:rsid w:val="006E1DF3"/>
    <w:rsid w:val="006E233D"/>
    <w:rsid w:val="006E286B"/>
    <w:rsid w:val="006E3FBB"/>
    <w:rsid w:val="006E5960"/>
    <w:rsid w:val="006E5F64"/>
    <w:rsid w:val="006E79E7"/>
    <w:rsid w:val="006F108E"/>
    <w:rsid w:val="006F41C2"/>
    <w:rsid w:val="006F56FE"/>
    <w:rsid w:val="0070135A"/>
    <w:rsid w:val="00701693"/>
    <w:rsid w:val="00702B4E"/>
    <w:rsid w:val="0070760D"/>
    <w:rsid w:val="00710B5A"/>
    <w:rsid w:val="007126EB"/>
    <w:rsid w:val="00713222"/>
    <w:rsid w:val="00715FD3"/>
    <w:rsid w:val="0071715C"/>
    <w:rsid w:val="00717B72"/>
    <w:rsid w:val="00721866"/>
    <w:rsid w:val="00727AD9"/>
    <w:rsid w:val="00731BF4"/>
    <w:rsid w:val="00734842"/>
    <w:rsid w:val="00735F5F"/>
    <w:rsid w:val="007366F2"/>
    <w:rsid w:val="0073676A"/>
    <w:rsid w:val="00741B87"/>
    <w:rsid w:val="00742E4B"/>
    <w:rsid w:val="0074758F"/>
    <w:rsid w:val="00747A5E"/>
    <w:rsid w:val="00747B32"/>
    <w:rsid w:val="00750A39"/>
    <w:rsid w:val="00752431"/>
    <w:rsid w:val="0075358B"/>
    <w:rsid w:val="00756365"/>
    <w:rsid w:val="00756A2F"/>
    <w:rsid w:val="00756DCF"/>
    <w:rsid w:val="007601D6"/>
    <w:rsid w:val="00766C7E"/>
    <w:rsid w:val="00770B3E"/>
    <w:rsid w:val="007735E9"/>
    <w:rsid w:val="00773A5B"/>
    <w:rsid w:val="00776F49"/>
    <w:rsid w:val="007773C0"/>
    <w:rsid w:val="007823A3"/>
    <w:rsid w:val="00783E40"/>
    <w:rsid w:val="0078446F"/>
    <w:rsid w:val="007856CD"/>
    <w:rsid w:val="0078665F"/>
    <w:rsid w:val="007906D1"/>
    <w:rsid w:val="00790D99"/>
    <w:rsid w:val="0079286D"/>
    <w:rsid w:val="00795B22"/>
    <w:rsid w:val="00795D43"/>
    <w:rsid w:val="00795ED7"/>
    <w:rsid w:val="007A3246"/>
    <w:rsid w:val="007A5AA2"/>
    <w:rsid w:val="007B3485"/>
    <w:rsid w:val="007B529B"/>
    <w:rsid w:val="007B743B"/>
    <w:rsid w:val="007C0723"/>
    <w:rsid w:val="007C26A8"/>
    <w:rsid w:val="007C2A8E"/>
    <w:rsid w:val="007C3CB8"/>
    <w:rsid w:val="007C4A12"/>
    <w:rsid w:val="007C7FB1"/>
    <w:rsid w:val="007D0AB4"/>
    <w:rsid w:val="007D2B6A"/>
    <w:rsid w:val="007D4F1F"/>
    <w:rsid w:val="007D5232"/>
    <w:rsid w:val="007E22D3"/>
    <w:rsid w:val="007E230E"/>
    <w:rsid w:val="007E39FD"/>
    <w:rsid w:val="007E44AE"/>
    <w:rsid w:val="007F1A43"/>
    <w:rsid w:val="007F3156"/>
    <w:rsid w:val="007F32AE"/>
    <w:rsid w:val="007F3645"/>
    <w:rsid w:val="007F36F2"/>
    <w:rsid w:val="007F38BC"/>
    <w:rsid w:val="007F3A9D"/>
    <w:rsid w:val="007F51E1"/>
    <w:rsid w:val="007F767E"/>
    <w:rsid w:val="00800156"/>
    <w:rsid w:val="00801AA9"/>
    <w:rsid w:val="008020F3"/>
    <w:rsid w:val="008034F7"/>
    <w:rsid w:val="008038F1"/>
    <w:rsid w:val="00803FCD"/>
    <w:rsid w:val="0080411B"/>
    <w:rsid w:val="008041D7"/>
    <w:rsid w:val="008046B9"/>
    <w:rsid w:val="0080513E"/>
    <w:rsid w:val="0080543A"/>
    <w:rsid w:val="0080597B"/>
    <w:rsid w:val="0081053B"/>
    <w:rsid w:val="008201E1"/>
    <w:rsid w:val="00820C46"/>
    <w:rsid w:val="00821B6F"/>
    <w:rsid w:val="00822DA3"/>
    <w:rsid w:val="008269D1"/>
    <w:rsid w:val="008277A8"/>
    <w:rsid w:val="008308D8"/>
    <w:rsid w:val="00831076"/>
    <w:rsid w:val="00831ABB"/>
    <w:rsid w:val="00833882"/>
    <w:rsid w:val="0084406A"/>
    <w:rsid w:val="00847CE8"/>
    <w:rsid w:val="008527BB"/>
    <w:rsid w:val="0085316F"/>
    <w:rsid w:val="008541A4"/>
    <w:rsid w:val="00854D19"/>
    <w:rsid w:val="0086184D"/>
    <w:rsid w:val="008635AA"/>
    <w:rsid w:val="008650EB"/>
    <w:rsid w:val="00871F04"/>
    <w:rsid w:val="008734BB"/>
    <w:rsid w:val="00873908"/>
    <w:rsid w:val="00874A33"/>
    <w:rsid w:val="00881B4A"/>
    <w:rsid w:val="00882ADD"/>
    <w:rsid w:val="00882FC1"/>
    <w:rsid w:val="008833D9"/>
    <w:rsid w:val="0088456D"/>
    <w:rsid w:val="008925DE"/>
    <w:rsid w:val="00895982"/>
    <w:rsid w:val="00896539"/>
    <w:rsid w:val="00896C1A"/>
    <w:rsid w:val="00896F60"/>
    <w:rsid w:val="00897E98"/>
    <w:rsid w:val="008A13C8"/>
    <w:rsid w:val="008A1C1D"/>
    <w:rsid w:val="008A55CD"/>
    <w:rsid w:val="008A719A"/>
    <w:rsid w:val="008B5176"/>
    <w:rsid w:val="008C3A00"/>
    <w:rsid w:val="008C4624"/>
    <w:rsid w:val="008D07DD"/>
    <w:rsid w:val="008D0ED0"/>
    <w:rsid w:val="008D1D48"/>
    <w:rsid w:val="008D25E8"/>
    <w:rsid w:val="008D59AB"/>
    <w:rsid w:val="008E607B"/>
    <w:rsid w:val="008E64A6"/>
    <w:rsid w:val="008E6AA9"/>
    <w:rsid w:val="008E6DC4"/>
    <w:rsid w:val="008E7115"/>
    <w:rsid w:val="008E76B7"/>
    <w:rsid w:val="008F3F5D"/>
    <w:rsid w:val="008F4523"/>
    <w:rsid w:val="008F48FF"/>
    <w:rsid w:val="009014D3"/>
    <w:rsid w:val="00902DCC"/>
    <w:rsid w:val="0090499E"/>
    <w:rsid w:val="009051FE"/>
    <w:rsid w:val="00906E42"/>
    <w:rsid w:val="009074A1"/>
    <w:rsid w:val="00907D52"/>
    <w:rsid w:val="009109A2"/>
    <w:rsid w:val="00911755"/>
    <w:rsid w:val="0091391F"/>
    <w:rsid w:val="00917651"/>
    <w:rsid w:val="009207C4"/>
    <w:rsid w:val="009240E7"/>
    <w:rsid w:val="009247D9"/>
    <w:rsid w:val="00925E77"/>
    <w:rsid w:val="00931337"/>
    <w:rsid w:val="00933E3A"/>
    <w:rsid w:val="009375E6"/>
    <w:rsid w:val="00940B39"/>
    <w:rsid w:val="009412C5"/>
    <w:rsid w:val="009417C2"/>
    <w:rsid w:val="009442EF"/>
    <w:rsid w:val="00944F13"/>
    <w:rsid w:val="00945C40"/>
    <w:rsid w:val="00945EC7"/>
    <w:rsid w:val="00951654"/>
    <w:rsid w:val="00951698"/>
    <w:rsid w:val="00953B8C"/>
    <w:rsid w:val="00953E24"/>
    <w:rsid w:val="00964147"/>
    <w:rsid w:val="00965413"/>
    <w:rsid w:val="009655B7"/>
    <w:rsid w:val="009666AD"/>
    <w:rsid w:val="00966919"/>
    <w:rsid w:val="00967E15"/>
    <w:rsid w:val="009702EB"/>
    <w:rsid w:val="009713B2"/>
    <w:rsid w:val="009717CD"/>
    <w:rsid w:val="00971CFF"/>
    <w:rsid w:val="00974DDB"/>
    <w:rsid w:val="0097512B"/>
    <w:rsid w:val="00976006"/>
    <w:rsid w:val="0097790E"/>
    <w:rsid w:val="009779A4"/>
    <w:rsid w:val="009805C6"/>
    <w:rsid w:val="00980DD7"/>
    <w:rsid w:val="009861AB"/>
    <w:rsid w:val="0098796A"/>
    <w:rsid w:val="00990EC3"/>
    <w:rsid w:val="00992D28"/>
    <w:rsid w:val="00994113"/>
    <w:rsid w:val="0099453D"/>
    <w:rsid w:val="00994E8D"/>
    <w:rsid w:val="00996495"/>
    <w:rsid w:val="00997E6B"/>
    <w:rsid w:val="009A2715"/>
    <w:rsid w:val="009A351B"/>
    <w:rsid w:val="009B5F7F"/>
    <w:rsid w:val="009C0045"/>
    <w:rsid w:val="009C2A13"/>
    <w:rsid w:val="009C2BC8"/>
    <w:rsid w:val="009C6007"/>
    <w:rsid w:val="009C6157"/>
    <w:rsid w:val="009D049F"/>
    <w:rsid w:val="009D0DBD"/>
    <w:rsid w:val="009D27B5"/>
    <w:rsid w:val="009D315E"/>
    <w:rsid w:val="009D430B"/>
    <w:rsid w:val="009D4C5D"/>
    <w:rsid w:val="009D50D9"/>
    <w:rsid w:val="009D50EE"/>
    <w:rsid w:val="009D6F20"/>
    <w:rsid w:val="009E19D8"/>
    <w:rsid w:val="009E234B"/>
    <w:rsid w:val="009E2E64"/>
    <w:rsid w:val="009E33C4"/>
    <w:rsid w:val="009E33E8"/>
    <w:rsid w:val="009E350C"/>
    <w:rsid w:val="009E5CCA"/>
    <w:rsid w:val="009F16B4"/>
    <w:rsid w:val="00A01C30"/>
    <w:rsid w:val="00A023AF"/>
    <w:rsid w:val="00A053D0"/>
    <w:rsid w:val="00A063E0"/>
    <w:rsid w:val="00A10998"/>
    <w:rsid w:val="00A109E6"/>
    <w:rsid w:val="00A11994"/>
    <w:rsid w:val="00A11FC7"/>
    <w:rsid w:val="00A11FCA"/>
    <w:rsid w:val="00A14260"/>
    <w:rsid w:val="00A16AD9"/>
    <w:rsid w:val="00A17D52"/>
    <w:rsid w:val="00A22CB7"/>
    <w:rsid w:val="00A23511"/>
    <w:rsid w:val="00A24A19"/>
    <w:rsid w:val="00A30258"/>
    <w:rsid w:val="00A329FD"/>
    <w:rsid w:val="00A32CBD"/>
    <w:rsid w:val="00A34C64"/>
    <w:rsid w:val="00A418CA"/>
    <w:rsid w:val="00A41B0C"/>
    <w:rsid w:val="00A41E6F"/>
    <w:rsid w:val="00A41FC9"/>
    <w:rsid w:val="00A43328"/>
    <w:rsid w:val="00A46A88"/>
    <w:rsid w:val="00A47A46"/>
    <w:rsid w:val="00A47B53"/>
    <w:rsid w:val="00A50857"/>
    <w:rsid w:val="00A51D66"/>
    <w:rsid w:val="00A52133"/>
    <w:rsid w:val="00A533A5"/>
    <w:rsid w:val="00A53A45"/>
    <w:rsid w:val="00A56754"/>
    <w:rsid w:val="00A57C53"/>
    <w:rsid w:val="00A603CB"/>
    <w:rsid w:val="00A62B81"/>
    <w:rsid w:val="00A75F0E"/>
    <w:rsid w:val="00A81445"/>
    <w:rsid w:val="00A8454E"/>
    <w:rsid w:val="00A84ACC"/>
    <w:rsid w:val="00A867DB"/>
    <w:rsid w:val="00A93B20"/>
    <w:rsid w:val="00A9662A"/>
    <w:rsid w:val="00A96830"/>
    <w:rsid w:val="00A977E0"/>
    <w:rsid w:val="00AA2112"/>
    <w:rsid w:val="00AA3E09"/>
    <w:rsid w:val="00AB1982"/>
    <w:rsid w:val="00AB2C27"/>
    <w:rsid w:val="00AB5D09"/>
    <w:rsid w:val="00AB6B70"/>
    <w:rsid w:val="00AB7BBF"/>
    <w:rsid w:val="00AC2445"/>
    <w:rsid w:val="00AC299F"/>
    <w:rsid w:val="00AC5BA2"/>
    <w:rsid w:val="00AD11A2"/>
    <w:rsid w:val="00AD17D5"/>
    <w:rsid w:val="00AD1F74"/>
    <w:rsid w:val="00AD427A"/>
    <w:rsid w:val="00AD6385"/>
    <w:rsid w:val="00AE1874"/>
    <w:rsid w:val="00AE2C73"/>
    <w:rsid w:val="00AE36F6"/>
    <w:rsid w:val="00AE3BCB"/>
    <w:rsid w:val="00AE4F41"/>
    <w:rsid w:val="00AE4FD1"/>
    <w:rsid w:val="00AF25DB"/>
    <w:rsid w:val="00AF312B"/>
    <w:rsid w:val="00AF39E0"/>
    <w:rsid w:val="00AF3F70"/>
    <w:rsid w:val="00AF4618"/>
    <w:rsid w:val="00AF5651"/>
    <w:rsid w:val="00B02C89"/>
    <w:rsid w:val="00B02DF9"/>
    <w:rsid w:val="00B0449E"/>
    <w:rsid w:val="00B04957"/>
    <w:rsid w:val="00B05202"/>
    <w:rsid w:val="00B12BD8"/>
    <w:rsid w:val="00B12F8E"/>
    <w:rsid w:val="00B13849"/>
    <w:rsid w:val="00B1465B"/>
    <w:rsid w:val="00B2674D"/>
    <w:rsid w:val="00B2762D"/>
    <w:rsid w:val="00B32DBA"/>
    <w:rsid w:val="00B33FD4"/>
    <w:rsid w:val="00B34CB4"/>
    <w:rsid w:val="00B34D68"/>
    <w:rsid w:val="00B366CF"/>
    <w:rsid w:val="00B36DCF"/>
    <w:rsid w:val="00B4271C"/>
    <w:rsid w:val="00B45AF0"/>
    <w:rsid w:val="00B46301"/>
    <w:rsid w:val="00B52F8B"/>
    <w:rsid w:val="00B54BC4"/>
    <w:rsid w:val="00B54E29"/>
    <w:rsid w:val="00B55317"/>
    <w:rsid w:val="00B55607"/>
    <w:rsid w:val="00B6192A"/>
    <w:rsid w:val="00B63E36"/>
    <w:rsid w:val="00B648E6"/>
    <w:rsid w:val="00B65032"/>
    <w:rsid w:val="00B66492"/>
    <w:rsid w:val="00B6768D"/>
    <w:rsid w:val="00B67883"/>
    <w:rsid w:val="00B701FA"/>
    <w:rsid w:val="00B713CD"/>
    <w:rsid w:val="00B7216F"/>
    <w:rsid w:val="00B7485E"/>
    <w:rsid w:val="00B80DE0"/>
    <w:rsid w:val="00B80F29"/>
    <w:rsid w:val="00B8577F"/>
    <w:rsid w:val="00B85780"/>
    <w:rsid w:val="00B860EE"/>
    <w:rsid w:val="00B93AF3"/>
    <w:rsid w:val="00B94B27"/>
    <w:rsid w:val="00B96292"/>
    <w:rsid w:val="00BA1ED3"/>
    <w:rsid w:val="00BA3049"/>
    <w:rsid w:val="00BA4929"/>
    <w:rsid w:val="00BB164E"/>
    <w:rsid w:val="00BB24E7"/>
    <w:rsid w:val="00BB34DB"/>
    <w:rsid w:val="00BB450A"/>
    <w:rsid w:val="00BC180A"/>
    <w:rsid w:val="00BC39D5"/>
    <w:rsid w:val="00BC540E"/>
    <w:rsid w:val="00BC60FA"/>
    <w:rsid w:val="00BD23CA"/>
    <w:rsid w:val="00BD4285"/>
    <w:rsid w:val="00BD448E"/>
    <w:rsid w:val="00BD6CCA"/>
    <w:rsid w:val="00BD6D6D"/>
    <w:rsid w:val="00BD7D0D"/>
    <w:rsid w:val="00BD7E5D"/>
    <w:rsid w:val="00BE1484"/>
    <w:rsid w:val="00BE24D8"/>
    <w:rsid w:val="00BE7C60"/>
    <w:rsid w:val="00BF5CBA"/>
    <w:rsid w:val="00BF61E6"/>
    <w:rsid w:val="00C02B40"/>
    <w:rsid w:val="00C048D4"/>
    <w:rsid w:val="00C10D28"/>
    <w:rsid w:val="00C11429"/>
    <w:rsid w:val="00C122F6"/>
    <w:rsid w:val="00C14A5A"/>
    <w:rsid w:val="00C15C76"/>
    <w:rsid w:val="00C1719F"/>
    <w:rsid w:val="00C2017A"/>
    <w:rsid w:val="00C20990"/>
    <w:rsid w:val="00C21ED7"/>
    <w:rsid w:val="00C22485"/>
    <w:rsid w:val="00C24E9F"/>
    <w:rsid w:val="00C25509"/>
    <w:rsid w:val="00C30FE5"/>
    <w:rsid w:val="00C33986"/>
    <w:rsid w:val="00C35A78"/>
    <w:rsid w:val="00C36467"/>
    <w:rsid w:val="00C36C09"/>
    <w:rsid w:val="00C37C5A"/>
    <w:rsid w:val="00C37F1A"/>
    <w:rsid w:val="00C402A8"/>
    <w:rsid w:val="00C40740"/>
    <w:rsid w:val="00C41598"/>
    <w:rsid w:val="00C468D8"/>
    <w:rsid w:val="00C46E37"/>
    <w:rsid w:val="00C50187"/>
    <w:rsid w:val="00C50486"/>
    <w:rsid w:val="00C51FE8"/>
    <w:rsid w:val="00C526C8"/>
    <w:rsid w:val="00C5585A"/>
    <w:rsid w:val="00C56776"/>
    <w:rsid w:val="00C6073C"/>
    <w:rsid w:val="00C60EA4"/>
    <w:rsid w:val="00C62A2D"/>
    <w:rsid w:val="00C6532C"/>
    <w:rsid w:val="00C65A10"/>
    <w:rsid w:val="00C66A12"/>
    <w:rsid w:val="00C719C1"/>
    <w:rsid w:val="00C72B1D"/>
    <w:rsid w:val="00C75432"/>
    <w:rsid w:val="00C76D59"/>
    <w:rsid w:val="00C77918"/>
    <w:rsid w:val="00C81625"/>
    <w:rsid w:val="00C929D0"/>
    <w:rsid w:val="00C938BE"/>
    <w:rsid w:val="00C93BCB"/>
    <w:rsid w:val="00C966DA"/>
    <w:rsid w:val="00CA2260"/>
    <w:rsid w:val="00CA38EA"/>
    <w:rsid w:val="00CA48FE"/>
    <w:rsid w:val="00CA5BA9"/>
    <w:rsid w:val="00CB79F8"/>
    <w:rsid w:val="00CC5F16"/>
    <w:rsid w:val="00CC73BC"/>
    <w:rsid w:val="00CD0D71"/>
    <w:rsid w:val="00CD1343"/>
    <w:rsid w:val="00CD3E9E"/>
    <w:rsid w:val="00CD6318"/>
    <w:rsid w:val="00CE1908"/>
    <w:rsid w:val="00CE3B16"/>
    <w:rsid w:val="00CE460E"/>
    <w:rsid w:val="00CE4AE1"/>
    <w:rsid w:val="00CF167F"/>
    <w:rsid w:val="00CF1907"/>
    <w:rsid w:val="00CF223D"/>
    <w:rsid w:val="00CF246F"/>
    <w:rsid w:val="00CF7B59"/>
    <w:rsid w:val="00CF7DDE"/>
    <w:rsid w:val="00D00016"/>
    <w:rsid w:val="00D00794"/>
    <w:rsid w:val="00D06333"/>
    <w:rsid w:val="00D07687"/>
    <w:rsid w:val="00D07A90"/>
    <w:rsid w:val="00D13FAD"/>
    <w:rsid w:val="00D15272"/>
    <w:rsid w:val="00D15715"/>
    <w:rsid w:val="00D16D18"/>
    <w:rsid w:val="00D217B7"/>
    <w:rsid w:val="00D2786E"/>
    <w:rsid w:val="00D32A0E"/>
    <w:rsid w:val="00D3478F"/>
    <w:rsid w:val="00D35062"/>
    <w:rsid w:val="00D35B81"/>
    <w:rsid w:val="00D35C9B"/>
    <w:rsid w:val="00D35D35"/>
    <w:rsid w:val="00D3752C"/>
    <w:rsid w:val="00D43BFD"/>
    <w:rsid w:val="00D47BD2"/>
    <w:rsid w:val="00D526AD"/>
    <w:rsid w:val="00D53A5A"/>
    <w:rsid w:val="00D54052"/>
    <w:rsid w:val="00D545B7"/>
    <w:rsid w:val="00D54747"/>
    <w:rsid w:val="00D54A6C"/>
    <w:rsid w:val="00D56285"/>
    <w:rsid w:val="00D60E4B"/>
    <w:rsid w:val="00D61304"/>
    <w:rsid w:val="00D65B43"/>
    <w:rsid w:val="00D66CEE"/>
    <w:rsid w:val="00D72022"/>
    <w:rsid w:val="00D72683"/>
    <w:rsid w:val="00D74692"/>
    <w:rsid w:val="00D747EE"/>
    <w:rsid w:val="00D749A5"/>
    <w:rsid w:val="00D811B6"/>
    <w:rsid w:val="00D822C7"/>
    <w:rsid w:val="00D830A3"/>
    <w:rsid w:val="00D83E0D"/>
    <w:rsid w:val="00D8413B"/>
    <w:rsid w:val="00D86670"/>
    <w:rsid w:val="00D86C8F"/>
    <w:rsid w:val="00D873C0"/>
    <w:rsid w:val="00D91BD0"/>
    <w:rsid w:val="00D9398D"/>
    <w:rsid w:val="00D95CB4"/>
    <w:rsid w:val="00DA16EE"/>
    <w:rsid w:val="00DA4024"/>
    <w:rsid w:val="00DA691A"/>
    <w:rsid w:val="00DA76BA"/>
    <w:rsid w:val="00DA7981"/>
    <w:rsid w:val="00DB01B9"/>
    <w:rsid w:val="00DB22EC"/>
    <w:rsid w:val="00DB3892"/>
    <w:rsid w:val="00DB5C9C"/>
    <w:rsid w:val="00DB5D82"/>
    <w:rsid w:val="00DB60EE"/>
    <w:rsid w:val="00DB6A85"/>
    <w:rsid w:val="00DB7ED5"/>
    <w:rsid w:val="00DC056B"/>
    <w:rsid w:val="00DC0975"/>
    <w:rsid w:val="00DC2A41"/>
    <w:rsid w:val="00DC4D4B"/>
    <w:rsid w:val="00DC7D17"/>
    <w:rsid w:val="00DD060F"/>
    <w:rsid w:val="00DD1083"/>
    <w:rsid w:val="00DD5FAF"/>
    <w:rsid w:val="00DD615A"/>
    <w:rsid w:val="00DF36F5"/>
    <w:rsid w:val="00DF421B"/>
    <w:rsid w:val="00DF4F4A"/>
    <w:rsid w:val="00DF6DD6"/>
    <w:rsid w:val="00DF7D10"/>
    <w:rsid w:val="00E01E39"/>
    <w:rsid w:val="00E02BE2"/>
    <w:rsid w:val="00E03AF3"/>
    <w:rsid w:val="00E06DB4"/>
    <w:rsid w:val="00E07B53"/>
    <w:rsid w:val="00E1238B"/>
    <w:rsid w:val="00E12797"/>
    <w:rsid w:val="00E134A3"/>
    <w:rsid w:val="00E13DF7"/>
    <w:rsid w:val="00E21230"/>
    <w:rsid w:val="00E217E5"/>
    <w:rsid w:val="00E21EEB"/>
    <w:rsid w:val="00E23A81"/>
    <w:rsid w:val="00E254E6"/>
    <w:rsid w:val="00E26BEF"/>
    <w:rsid w:val="00E30BEC"/>
    <w:rsid w:val="00E36C9B"/>
    <w:rsid w:val="00E36DEC"/>
    <w:rsid w:val="00E379B8"/>
    <w:rsid w:val="00E41E9D"/>
    <w:rsid w:val="00E430C6"/>
    <w:rsid w:val="00E44813"/>
    <w:rsid w:val="00E45AE4"/>
    <w:rsid w:val="00E46544"/>
    <w:rsid w:val="00E470F8"/>
    <w:rsid w:val="00E47390"/>
    <w:rsid w:val="00E508AD"/>
    <w:rsid w:val="00E52B8F"/>
    <w:rsid w:val="00E531F9"/>
    <w:rsid w:val="00E546EA"/>
    <w:rsid w:val="00E55B5A"/>
    <w:rsid w:val="00E57141"/>
    <w:rsid w:val="00E607FD"/>
    <w:rsid w:val="00E61D0B"/>
    <w:rsid w:val="00E64CA2"/>
    <w:rsid w:val="00E65333"/>
    <w:rsid w:val="00E66BE5"/>
    <w:rsid w:val="00E66F05"/>
    <w:rsid w:val="00E71D24"/>
    <w:rsid w:val="00E72714"/>
    <w:rsid w:val="00E7288A"/>
    <w:rsid w:val="00E7293C"/>
    <w:rsid w:val="00E77F19"/>
    <w:rsid w:val="00E802F6"/>
    <w:rsid w:val="00E80F28"/>
    <w:rsid w:val="00E85915"/>
    <w:rsid w:val="00E85B57"/>
    <w:rsid w:val="00E92165"/>
    <w:rsid w:val="00E93320"/>
    <w:rsid w:val="00E941EE"/>
    <w:rsid w:val="00E956A5"/>
    <w:rsid w:val="00E96241"/>
    <w:rsid w:val="00E97E15"/>
    <w:rsid w:val="00EA2B6B"/>
    <w:rsid w:val="00EA2F31"/>
    <w:rsid w:val="00EA442A"/>
    <w:rsid w:val="00EA5CFE"/>
    <w:rsid w:val="00EA6C99"/>
    <w:rsid w:val="00EA77A2"/>
    <w:rsid w:val="00EB0281"/>
    <w:rsid w:val="00EB0B7B"/>
    <w:rsid w:val="00EB4FFB"/>
    <w:rsid w:val="00EB5358"/>
    <w:rsid w:val="00EC2C81"/>
    <w:rsid w:val="00EC3476"/>
    <w:rsid w:val="00EC4C70"/>
    <w:rsid w:val="00EC551F"/>
    <w:rsid w:val="00ED13B8"/>
    <w:rsid w:val="00ED1F65"/>
    <w:rsid w:val="00ED31D7"/>
    <w:rsid w:val="00ED3894"/>
    <w:rsid w:val="00ED49F4"/>
    <w:rsid w:val="00ED7C47"/>
    <w:rsid w:val="00EE0700"/>
    <w:rsid w:val="00EE0A64"/>
    <w:rsid w:val="00EE1011"/>
    <w:rsid w:val="00EE3F5C"/>
    <w:rsid w:val="00EE5468"/>
    <w:rsid w:val="00EF12C7"/>
    <w:rsid w:val="00EF3386"/>
    <w:rsid w:val="00EF3F26"/>
    <w:rsid w:val="00EF42B7"/>
    <w:rsid w:val="00EF4B54"/>
    <w:rsid w:val="00F03499"/>
    <w:rsid w:val="00F04CF9"/>
    <w:rsid w:val="00F13CE8"/>
    <w:rsid w:val="00F16A48"/>
    <w:rsid w:val="00F20C25"/>
    <w:rsid w:val="00F20F62"/>
    <w:rsid w:val="00F22A12"/>
    <w:rsid w:val="00F238A8"/>
    <w:rsid w:val="00F26CE2"/>
    <w:rsid w:val="00F31856"/>
    <w:rsid w:val="00F3439B"/>
    <w:rsid w:val="00F41411"/>
    <w:rsid w:val="00F41931"/>
    <w:rsid w:val="00F42E25"/>
    <w:rsid w:val="00F452F7"/>
    <w:rsid w:val="00F47BF2"/>
    <w:rsid w:val="00F47C5D"/>
    <w:rsid w:val="00F47D3F"/>
    <w:rsid w:val="00F51ABA"/>
    <w:rsid w:val="00F52F4A"/>
    <w:rsid w:val="00F54EDF"/>
    <w:rsid w:val="00F55C8C"/>
    <w:rsid w:val="00F570DC"/>
    <w:rsid w:val="00F604BD"/>
    <w:rsid w:val="00F61D88"/>
    <w:rsid w:val="00F6270E"/>
    <w:rsid w:val="00F6344A"/>
    <w:rsid w:val="00F67F53"/>
    <w:rsid w:val="00F70CB6"/>
    <w:rsid w:val="00F717E6"/>
    <w:rsid w:val="00F7247B"/>
    <w:rsid w:val="00F73BEA"/>
    <w:rsid w:val="00F74BA5"/>
    <w:rsid w:val="00F74F1D"/>
    <w:rsid w:val="00F76D72"/>
    <w:rsid w:val="00F828DC"/>
    <w:rsid w:val="00F8346B"/>
    <w:rsid w:val="00F839D5"/>
    <w:rsid w:val="00F866BD"/>
    <w:rsid w:val="00F87D31"/>
    <w:rsid w:val="00F90CD8"/>
    <w:rsid w:val="00F9182C"/>
    <w:rsid w:val="00F941B0"/>
    <w:rsid w:val="00F943C1"/>
    <w:rsid w:val="00F96A99"/>
    <w:rsid w:val="00F973F9"/>
    <w:rsid w:val="00FA4C27"/>
    <w:rsid w:val="00FA5F6F"/>
    <w:rsid w:val="00FA7F0D"/>
    <w:rsid w:val="00FB0CB8"/>
    <w:rsid w:val="00FB1C61"/>
    <w:rsid w:val="00FB404F"/>
    <w:rsid w:val="00FB4270"/>
    <w:rsid w:val="00FB52F4"/>
    <w:rsid w:val="00FB5725"/>
    <w:rsid w:val="00FB6822"/>
    <w:rsid w:val="00FC22E8"/>
    <w:rsid w:val="00FC2791"/>
    <w:rsid w:val="00FC296C"/>
    <w:rsid w:val="00FC77D7"/>
    <w:rsid w:val="00FC7E88"/>
    <w:rsid w:val="00FD21A5"/>
    <w:rsid w:val="00FD338B"/>
    <w:rsid w:val="00FD6E7C"/>
    <w:rsid w:val="00FE430F"/>
    <w:rsid w:val="00FE7564"/>
    <w:rsid w:val="00FF14C9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3C"/>
    <w:pPr>
      <w:spacing w:after="200" w:line="276" w:lineRule="auto"/>
    </w:pPr>
    <w:rPr>
      <w:rFonts w:ascii="Times New Roman" w:eastAsia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6786"/>
    <w:rPr>
      <w:rFonts w:ascii="Times New Roman" w:eastAsia="Times New Roman" w:hAnsi="Times New Roman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0E32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3C6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locked/>
    <w:rsid w:val="00580431"/>
    <w:rPr>
      <w:rFonts w:cs="Times New Roman"/>
      <w:b/>
      <w:bCs/>
    </w:rPr>
  </w:style>
  <w:style w:type="paragraph" w:customStyle="1" w:styleId="c1">
    <w:name w:val="c1"/>
    <w:basedOn w:val="Normal"/>
    <w:uiPriority w:val="99"/>
    <w:rsid w:val="001010D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c0">
    <w:name w:val="c0"/>
    <w:basedOn w:val="DefaultParagraphFont"/>
    <w:uiPriority w:val="99"/>
    <w:rsid w:val="001010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6</Pages>
  <Words>859</Words>
  <Characters>4902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22</cp:revision>
  <cp:lastPrinted>2022-11-13T10:04:00Z</cp:lastPrinted>
  <dcterms:created xsi:type="dcterms:W3CDTF">2022-11-12T19:25:00Z</dcterms:created>
  <dcterms:modified xsi:type="dcterms:W3CDTF">2024-11-23T18:12:00Z</dcterms:modified>
</cp:coreProperties>
</file>