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08" w:rsidRDefault="00346C08" w:rsidP="00A37192">
      <w:pPr>
        <w:spacing w:after="0" w:line="240" w:lineRule="auto"/>
        <w:jc w:val="center"/>
      </w:pPr>
      <w:r>
        <w:t>Муниципальное казённое дошкольное образовательное учреждение</w:t>
      </w:r>
    </w:p>
    <w:p w:rsidR="00346C08" w:rsidRDefault="00346C08" w:rsidP="00A37192">
      <w:pPr>
        <w:spacing w:after="0" w:line="240" w:lineRule="auto"/>
        <w:jc w:val="center"/>
      </w:pPr>
      <w:r>
        <w:t xml:space="preserve"> «Детский сад «Улыбка» г. Жиздра</w:t>
      </w:r>
    </w:p>
    <w:p w:rsidR="00346C08" w:rsidRDefault="00346C08" w:rsidP="00A37192">
      <w:pPr>
        <w:spacing w:after="0" w:line="240" w:lineRule="auto"/>
        <w:jc w:val="center"/>
      </w:pPr>
    </w:p>
    <w:p w:rsidR="00346C08" w:rsidRDefault="00346C08" w:rsidP="00A37192">
      <w:pPr>
        <w:spacing w:after="0" w:line="240" w:lineRule="auto"/>
        <w:jc w:val="center"/>
      </w:pPr>
    </w:p>
    <w:p w:rsidR="00346C08" w:rsidRDefault="00346C08" w:rsidP="00A37192">
      <w:pPr>
        <w:spacing w:after="0" w:line="240" w:lineRule="auto"/>
        <w:jc w:val="center"/>
      </w:pPr>
    </w:p>
    <w:p w:rsidR="00346C08" w:rsidRDefault="00346C08" w:rsidP="00A37192">
      <w:pPr>
        <w:spacing w:after="0" w:line="240" w:lineRule="auto"/>
        <w:jc w:val="center"/>
      </w:pPr>
    </w:p>
    <w:p w:rsidR="00346C08" w:rsidRDefault="00346C08" w:rsidP="00A37192">
      <w:pPr>
        <w:spacing w:after="0" w:line="240" w:lineRule="auto"/>
        <w:jc w:val="center"/>
      </w:pPr>
    </w:p>
    <w:p w:rsidR="00346C08" w:rsidRDefault="00346C08" w:rsidP="00A37192">
      <w:pPr>
        <w:spacing w:after="0" w:line="240" w:lineRule="auto"/>
        <w:jc w:val="center"/>
      </w:pPr>
    </w:p>
    <w:p w:rsidR="00346C08" w:rsidRDefault="00346C08" w:rsidP="00A37192">
      <w:pPr>
        <w:spacing w:after="0" w:line="240" w:lineRule="auto"/>
        <w:jc w:val="center"/>
      </w:pPr>
    </w:p>
    <w:p w:rsidR="00346C08" w:rsidRDefault="00346C08" w:rsidP="00A37192">
      <w:pPr>
        <w:spacing w:after="0" w:line="240" w:lineRule="auto"/>
        <w:jc w:val="center"/>
      </w:pPr>
    </w:p>
    <w:p w:rsidR="00346C08" w:rsidRDefault="00346C08" w:rsidP="00A37192">
      <w:pPr>
        <w:spacing w:after="0" w:line="240" w:lineRule="auto"/>
        <w:jc w:val="center"/>
      </w:pPr>
    </w:p>
    <w:p w:rsidR="00346C08" w:rsidRDefault="00346C08" w:rsidP="00A37192">
      <w:pPr>
        <w:spacing w:after="0" w:line="240" w:lineRule="auto"/>
        <w:jc w:val="center"/>
      </w:pPr>
    </w:p>
    <w:p w:rsidR="00346C08" w:rsidRDefault="00346C08" w:rsidP="00A37192">
      <w:pPr>
        <w:spacing w:after="0" w:line="240" w:lineRule="auto"/>
        <w:jc w:val="center"/>
      </w:pPr>
    </w:p>
    <w:p w:rsidR="00346C08" w:rsidRDefault="00346C08" w:rsidP="00A37192">
      <w:pPr>
        <w:spacing w:after="0" w:line="240" w:lineRule="auto"/>
        <w:jc w:val="center"/>
      </w:pPr>
    </w:p>
    <w:p w:rsidR="00346C08" w:rsidRDefault="00346C08" w:rsidP="00A37192">
      <w:pPr>
        <w:spacing w:after="0" w:line="240" w:lineRule="auto"/>
        <w:jc w:val="center"/>
      </w:pPr>
    </w:p>
    <w:p w:rsidR="00346C08" w:rsidRDefault="00346C08" w:rsidP="00A37192">
      <w:pPr>
        <w:spacing w:after="0" w:line="240" w:lineRule="auto"/>
        <w:jc w:val="center"/>
      </w:pPr>
    </w:p>
    <w:p w:rsidR="00346C08" w:rsidRDefault="00346C08" w:rsidP="00A37192">
      <w:pPr>
        <w:spacing w:after="0" w:line="240" w:lineRule="auto"/>
        <w:jc w:val="center"/>
        <w:rPr>
          <w:b/>
          <w:sz w:val="28"/>
        </w:rPr>
      </w:pPr>
    </w:p>
    <w:p w:rsidR="00346C08" w:rsidRDefault="00346C08" w:rsidP="00A3719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Тема по самообразованию:</w:t>
      </w:r>
    </w:p>
    <w:p w:rsidR="00346C08" w:rsidRDefault="00346C08" w:rsidP="00A37192">
      <w:pPr>
        <w:spacing w:after="0" w:line="240" w:lineRule="auto"/>
        <w:jc w:val="center"/>
        <w:rPr>
          <w:sz w:val="28"/>
          <w:u w:val="single"/>
        </w:rPr>
      </w:pPr>
    </w:p>
    <w:p w:rsidR="00346C08" w:rsidRDefault="00346C08" w:rsidP="00A37192">
      <w:pPr>
        <w:spacing w:after="0" w:line="240" w:lineRule="auto"/>
        <w:jc w:val="center"/>
        <w:rPr>
          <w:sz w:val="28"/>
          <w:u w:val="single"/>
        </w:rPr>
      </w:pPr>
      <w:r>
        <w:rPr>
          <w:b/>
          <w:sz w:val="28"/>
          <w:szCs w:val="24"/>
        </w:rPr>
        <w:t>«Развитие образно-ассоциативного мышления у детей среднего дошкольного возраста методами эйдетики»</w:t>
      </w:r>
    </w:p>
    <w:p w:rsidR="00346C08" w:rsidRDefault="00346C08" w:rsidP="00A37192">
      <w:pPr>
        <w:spacing w:after="0" w:line="240" w:lineRule="auto"/>
        <w:jc w:val="center"/>
        <w:rPr>
          <w:u w:val="single"/>
        </w:rPr>
      </w:pPr>
    </w:p>
    <w:p w:rsidR="00346C08" w:rsidRDefault="00346C08" w:rsidP="00A37192">
      <w:pPr>
        <w:spacing w:after="0" w:line="240" w:lineRule="auto"/>
        <w:jc w:val="center"/>
        <w:rPr>
          <w:u w:val="single"/>
        </w:rPr>
      </w:pPr>
    </w:p>
    <w:p w:rsidR="00346C08" w:rsidRDefault="00346C08" w:rsidP="00A37192">
      <w:pPr>
        <w:spacing w:after="0" w:line="240" w:lineRule="auto"/>
        <w:jc w:val="center"/>
        <w:rPr>
          <w:u w:val="single"/>
        </w:rPr>
      </w:pPr>
    </w:p>
    <w:p w:rsidR="00346C08" w:rsidRDefault="00346C08" w:rsidP="00A37192">
      <w:pPr>
        <w:spacing w:after="0" w:line="240" w:lineRule="auto"/>
        <w:jc w:val="center"/>
        <w:rPr>
          <w:u w:val="single"/>
        </w:rPr>
      </w:pPr>
    </w:p>
    <w:p w:rsidR="00346C08" w:rsidRDefault="00346C08" w:rsidP="00A37192">
      <w:pPr>
        <w:spacing w:after="0" w:line="240" w:lineRule="auto"/>
        <w:jc w:val="center"/>
        <w:rPr>
          <w:u w:val="single"/>
        </w:rPr>
      </w:pPr>
    </w:p>
    <w:p w:rsidR="00346C08" w:rsidRDefault="00346C08" w:rsidP="00A37192">
      <w:pPr>
        <w:spacing w:after="0" w:line="240" w:lineRule="auto"/>
        <w:jc w:val="center"/>
        <w:rPr>
          <w:u w:val="single"/>
        </w:rPr>
      </w:pPr>
    </w:p>
    <w:p w:rsidR="00346C08" w:rsidRDefault="00346C08" w:rsidP="00A37192">
      <w:pPr>
        <w:spacing w:after="0" w:line="240" w:lineRule="auto"/>
        <w:jc w:val="center"/>
        <w:rPr>
          <w:u w:val="single"/>
        </w:rPr>
      </w:pPr>
    </w:p>
    <w:p w:rsidR="00346C08" w:rsidRDefault="00346C08" w:rsidP="00A37192">
      <w:pPr>
        <w:spacing w:after="0" w:line="240" w:lineRule="auto"/>
      </w:pPr>
    </w:p>
    <w:p w:rsidR="00346C08" w:rsidRDefault="00346C08" w:rsidP="00A37192">
      <w:pPr>
        <w:spacing w:after="0" w:line="240" w:lineRule="auto"/>
        <w:jc w:val="center"/>
      </w:pPr>
    </w:p>
    <w:p w:rsidR="00346C08" w:rsidRDefault="00346C08" w:rsidP="00A37192">
      <w:pPr>
        <w:spacing w:after="0" w:line="240" w:lineRule="auto"/>
        <w:jc w:val="right"/>
      </w:pPr>
    </w:p>
    <w:p w:rsidR="00346C08" w:rsidRDefault="00346C08" w:rsidP="00A37192">
      <w:pPr>
        <w:spacing w:after="0" w:line="240" w:lineRule="auto"/>
        <w:jc w:val="right"/>
      </w:pPr>
    </w:p>
    <w:p w:rsidR="00346C08" w:rsidRDefault="00346C08" w:rsidP="00A37192">
      <w:pPr>
        <w:spacing w:after="0" w:line="240" w:lineRule="auto"/>
        <w:jc w:val="right"/>
      </w:pPr>
    </w:p>
    <w:p w:rsidR="00346C08" w:rsidRDefault="00346C08" w:rsidP="00A37192">
      <w:pPr>
        <w:spacing w:after="0" w:line="240" w:lineRule="auto"/>
        <w:jc w:val="right"/>
      </w:pPr>
    </w:p>
    <w:p w:rsidR="00346C08" w:rsidRDefault="00346C08" w:rsidP="00A37192">
      <w:pPr>
        <w:spacing w:after="0" w:line="240" w:lineRule="auto"/>
        <w:jc w:val="right"/>
      </w:pPr>
      <w:r>
        <w:t xml:space="preserve">Воспитателя первой квалификационной </w:t>
      </w:r>
    </w:p>
    <w:p w:rsidR="00346C08" w:rsidRDefault="00346C08" w:rsidP="00A37192">
      <w:pPr>
        <w:spacing w:after="0" w:line="240" w:lineRule="auto"/>
        <w:jc w:val="right"/>
      </w:pPr>
      <w:r>
        <w:t>категории Гоцмановой Н.Н.</w:t>
      </w:r>
    </w:p>
    <w:p w:rsidR="00346C08" w:rsidRDefault="00346C08" w:rsidP="00A37192">
      <w:pPr>
        <w:spacing w:after="0" w:line="240" w:lineRule="auto"/>
        <w:jc w:val="right"/>
      </w:pPr>
    </w:p>
    <w:p w:rsidR="00346C08" w:rsidRDefault="00346C08" w:rsidP="00A37192">
      <w:pPr>
        <w:spacing w:after="0" w:line="240" w:lineRule="auto"/>
        <w:jc w:val="right"/>
      </w:pPr>
    </w:p>
    <w:p w:rsidR="00346C08" w:rsidRDefault="00346C08" w:rsidP="00A37192">
      <w:pPr>
        <w:spacing w:after="0" w:line="240" w:lineRule="auto"/>
        <w:jc w:val="right"/>
      </w:pPr>
    </w:p>
    <w:p w:rsidR="00346C08" w:rsidRDefault="00346C08" w:rsidP="00A37192">
      <w:pPr>
        <w:spacing w:after="0" w:line="240" w:lineRule="auto"/>
        <w:jc w:val="center"/>
        <w:rPr>
          <w:u w:val="single"/>
        </w:rPr>
      </w:pPr>
    </w:p>
    <w:p w:rsidR="00346C08" w:rsidRDefault="00346C08" w:rsidP="00A37192">
      <w:pPr>
        <w:spacing w:after="0" w:line="240" w:lineRule="auto"/>
        <w:jc w:val="center"/>
        <w:rPr>
          <w:u w:val="single"/>
        </w:rPr>
      </w:pPr>
    </w:p>
    <w:p w:rsidR="00346C08" w:rsidRDefault="00346C08" w:rsidP="00A37192">
      <w:pPr>
        <w:spacing w:after="0" w:line="240" w:lineRule="auto"/>
        <w:jc w:val="center"/>
        <w:rPr>
          <w:u w:val="single"/>
        </w:rPr>
      </w:pPr>
    </w:p>
    <w:p w:rsidR="00346C08" w:rsidRDefault="00346C08" w:rsidP="00A37192">
      <w:pPr>
        <w:spacing w:after="0" w:line="240" w:lineRule="auto"/>
        <w:jc w:val="center"/>
        <w:rPr>
          <w:u w:val="single"/>
        </w:rPr>
      </w:pPr>
    </w:p>
    <w:p w:rsidR="00346C08" w:rsidRDefault="00346C08" w:rsidP="00A37192">
      <w:pPr>
        <w:spacing w:after="0" w:line="240" w:lineRule="auto"/>
        <w:jc w:val="center"/>
        <w:rPr>
          <w:u w:val="single"/>
        </w:rPr>
      </w:pPr>
    </w:p>
    <w:p w:rsidR="00346C08" w:rsidRDefault="00346C08" w:rsidP="00A37192">
      <w:pPr>
        <w:spacing w:after="0" w:line="240" w:lineRule="auto"/>
        <w:jc w:val="center"/>
        <w:rPr>
          <w:u w:val="single"/>
        </w:rPr>
      </w:pPr>
    </w:p>
    <w:p w:rsidR="00346C08" w:rsidRDefault="00346C08" w:rsidP="00A37192">
      <w:pPr>
        <w:spacing w:after="0" w:line="240" w:lineRule="auto"/>
        <w:jc w:val="center"/>
        <w:rPr>
          <w:u w:val="single"/>
        </w:rPr>
      </w:pPr>
    </w:p>
    <w:p w:rsidR="00346C08" w:rsidRDefault="00346C08" w:rsidP="00A37192">
      <w:pPr>
        <w:spacing w:after="0" w:line="240" w:lineRule="auto"/>
        <w:jc w:val="center"/>
        <w:rPr>
          <w:b/>
          <w:u w:val="single"/>
        </w:rPr>
      </w:pPr>
    </w:p>
    <w:p w:rsidR="00346C08" w:rsidRDefault="00346C08" w:rsidP="00A37192">
      <w:pPr>
        <w:spacing w:after="0" w:line="240" w:lineRule="auto"/>
        <w:jc w:val="center"/>
        <w:rPr>
          <w:u w:val="single"/>
        </w:rPr>
      </w:pPr>
    </w:p>
    <w:p w:rsidR="00346C08" w:rsidRDefault="00346C08" w:rsidP="00A37192">
      <w:pPr>
        <w:spacing w:after="0" w:line="240" w:lineRule="auto"/>
        <w:jc w:val="center"/>
        <w:rPr>
          <w:u w:val="single"/>
        </w:rPr>
      </w:pPr>
    </w:p>
    <w:p w:rsidR="00346C08" w:rsidRDefault="00346C08" w:rsidP="00A37192">
      <w:pPr>
        <w:spacing w:after="0" w:line="240" w:lineRule="auto"/>
        <w:jc w:val="center"/>
      </w:pPr>
      <w:r>
        <w:t xml:space="preserve">г. Жиздра </w:t>
      </w:r>
      <w:smartTag w:uri="urn:schemas-microsoft-com:office:smarttags" w:element="metricconverter">
        <w:smartTagPr>
          <w:attr w:name="ProductID" w:val="2025 г"/>
        </w:smartTagPr>
        <w:r>
          <w:t>2025 г</w:t>
        </w:r>
      </w:smartTag>
      <w:r>
        <w:t>.</w:t>
      </w:r>
    </w:p>
    <w:p w:rsidR="00346C08" w:rsidRDefault="00346C08" w:rsidP="00A37192">
      <w:pPr>
        <w:spacing w:after="0" w:line="240" w:lineRule="auto"/>
        <w:jc w:val="center"/>
      </w:pPr>
    </w:p>
    <w:p w:rsidR="00346C08" w:rsidRDefault="00346C08" w:rsidP="00A37192">
      <w:pPr>
        <w:spacing w:after="0" w:line="240" w:lineRule="auto"/>
        <w:jc w:val="center"/>
      </w:pPr>
    </w:p>
    <w:p w:rsidR="00346C08" w:rsidRDefault="00346C08" w:rsidP="00A37192">
      <w:pPr>
        <w:spacing w:after="0" w:line="240" w:lineRule="auto"/>
        <w:jc w:val="center"/>
      </w:pPr>
    </w:p>
    <w:p w:rsidR="00346C08" w:rsidRDefault="00346C08" w:rsidP="00A37192">
      <w:pPr>
        <w:spacing w:after="0" w:line="240" w:lineRule="auto"/>
        <w:jc w:val="center"/>
      </w:pPr>
    </w:p>
    <w:p w:rsidR="00346C08" w:rsidRDefault="00346C08" w:rsidP="00A37192">
      <w:pPr>
        <w:spacing w:after="0" w:line="240" w:lineRule="auto"/>
        <w:jc w:val="center"/>
      </w:pPr>
    </w:p>
    <w:p w:rsidR="00346C08" w:rsidRDefault="00346C08" w:rsidP="00A37192">
      <w:pPr>
        <w:rPr>
          <w:rFonts w:ascii="Calibri" w:hAnsi="Calibri"/>
          <w:sz w:val="22"/>
        </w:rPr>
      </w:pPr>
    </w:p>
    <w:p w:rsidR="00346C08" w:rsidRPr="004E1454" w:rsidRDefault="00346C08" w:rsidP="00A235E8">
      <w:pPr>
        <w:jc w:val="center"/>
        <w:rPr>
          <w:b/>
        </w:rPr>
      </w:pPr>
      <w:r w:rsidRPr="004E1454">
        <w:rPr>
          <w:b/>
        </w:rPr>
        <w:t>ИНДИВИДУАЛЬНЫЙ ПЛАН РАБОТЫ ПЕДАГОГА НАД ТЕМОЙ САМООБРАЗОВАНИЯ</w:t>
      </w:r>
    </w:p>
    <w:p w:rsidR="00346C08" w:rsidRPr="00C40EE0" w:rsidRDefault="00346C08" w:rsidP="00A235E8">
      <w:pPr>
        <w:rPr>
          <w:b/>
          <w:szCs w:val="24"/>
        </w:rPr>
      </w:pPr>
      <w:r w:rsidRPr="00C40EE0">
        <w:rPr>
          <w:b/>
          <w:szCs w:val="24"/>
        </w:rPr>
        <w:t>Тема: «Развитие образно-ассоциативного мышления у детей среднего дошкольного возраста методами эйдетики»</w:t>
      </w:r>
    </w:p>
    <w:p w:rsidR="00346C08" w:rsidRPr="00C40EE0" w:rsidRDefault="00346C08" w:rsidP="00A235E8">
      <w:pPr>
        <w:rPr>
          <w:b/>
          <w:szCs w:val="24"/>
        </w:rPr>
      </w:pPr>
      <w:r w:rsidRPr="00C40EE0">
        <w:rPr>
          <w:b/>
          <w:szCs w:val="24"/>
        </w:rPr>
        <w:t>Дата начала работы над темой: 01.09. 2025г.</w:t>
      </w:r>
    </w:p>
    <w:p w:rsidR="00346C08" w:rsidRPr="00C40EE0" w:rsidRDefault="00346C08" w:rsidP="00A235E8">
      <w:pPr>
        <w:rPr>
          <w:b/>
          <w:szCs w:val="24"/>
        </w:rPr>
      </w:pPr>
      <w:r w:rsidRPr="00C40EE0">
        <w:rPr>
          <w:b/>
          <w:szCs w:val="24"/>
        </w:rPr>
        <w:t>Предполагаемая дата окончания работы над темой: май 2025г.</w:t>
      </w:r>
    </w:p>
    <w:p w:rsidR="00346C08" w:rsidRPr="00C40EE0" w:rsidRDefault="00346C08" w:rsidP="00593292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181818"/>
        </w:rPr>
      </w:pPr>
      <w:r>
        <w:rPr>
          <w:b/>
        </w:rPr>
        <w:t>Цель</w:t>
      </w:r>
      <w:r w:rsidRPr="00C40EE0">
        <w:rPr>
          <w:b/>
        </w:rPr>
        <w:t xml:space="preserve">: </w:t>
      </w:r>
      <w:r w:rsidRPr="00C40EE0">
        <w:rPr>
          <w:color w:val="181818"/>
        </w:rPr>
        <w:t>повышение профессионального мастерства в вопросах развития у детей среднего дошкольного возраста образно-ассоциативного мышления через практическое </w:t>
      </w:r>
      <w:r w:rsidRPr="00C40EE0">
        <w:rPr>
          <w:color w:val="111111"/>
        </w:rPr>
        <w:t>использование методов эйдетики.</w:t>
      </w:r>
    </w:p>
    <w:p w:rsidR="00346C08" w:rsidRPr="00C40EE0" w:rsidRDefault="00346C08" w:rsidP="00593292">
      <w:pPr>
        <w:pStyle w:val="NormalWeb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bdr w:val="none" w:sz="0" w:space="0" w:color="auto" w:frame="1"/>
        </w:rPr>
      </w:pPr>
      <w:r w:rsidRPr="00C40EE0">
        <w:rPr>
          <w:b/>
          <w:bCs/>
          <w:color w:val="151515"/>
          <w:bdr w:val="none" w:sz="0" w:space="0" w:color="auto" w:frame="1"/>
        </w:rPr>
        <w:t>Задачи:</w:t>
      </w:r>
    </w:p>
    <w:p w:rsidR="00346C08" w:rsidRPr="00C40EE0" w:rsidRDefault="00346C08" w:rsidP="00C40EE0">
      <w:pPr>
        <w:shd w:val="clear" w:color="auto" w:fill="FFFFFF"/>
        <w:spacing w:after="0" w:line="240" w:lineRule="auto"/>
        <w:jc w:val="both"/>
        <w:rPr>
          <w:color w:val="1A1A1A"/>
          <w:szCs w:val="24"/>
          <w:lang w:eastAsia="ru-RU"/>
        </w:rPr>
      </w:pPr>
      <w:r w:rsidRPr="00C40EE0">
        <w:rPr>
          <w:color w:val="1A1A1A"/>
          <w:szCs w:val="24"/>
          <w:lang w:eastAsia="ru-RU"/>
        </w:rPr>
        <w:t>– рассмотреть особенности развития образно-ассоциативного мышления у детей среднего дошкольного возраста;</w:t>
      </w:r>
    </w:p>
    <w:p w:rsidR="00346C08" w:rsidRDefault="00346C08" w:rsidP="00C40EE0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>
        <w:rPr>
          <w:color w:val="151515"/>
        </w:rPr>
        <w:t>- о</w:t>
      </w:r>
      <w:r w:rsidRPr="00C40EE0">
        <w:rPr>
          <w:color w:val="151515"/>
        </w:rPr>
        <w:t>владеть инновационной педагогической технологией «эйдетика» путём изучения методической литературы и внедрения новых форм, методов и приемов для развития образно-ассоциативного мышления детей.</w:t>
      </w:r>
    </w:p>
    <w:p w:rsidR="00346C08" w:rsidRDefault="00346C08" w:rsidP="00C40EE0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>
        <w:rPr>
          <w:b/>
          <w:color w:val="151515"/>
        </w:rPr>
        <w:t xml:space="preserve">- </w:t>
      </w:r>
      <w:r>
        <w:rPr>
          <w:color w:val="151515"/>
        </w:rPr>
        <w:t>подготовить</w:t>
      </w:r>
      <w:r w:rsidRPr="00C40EE0">
        <w:rPr>
          <w:color w:val="151515"/>
        </w:rPr>
        <w:t xml:space="preserve"> диагностический инструментарий, для выявления уровня образно-ассоциативного мышления у детей среднего дошкольного возраста</w:t>
      </w:r>
      <w:r>
        <w:rPr>
          <w:color w:val="151515"/>
        </w:rPr>
        <w:t>;</w:t>
      </w:r>
    </w:p>
    <w:p w:rsidR="00346C08" w:rsidRPr="00C40EE0" w:rsidRDefault="00346C08" w:rsidP="00C40EE0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>
        <w:rPr>
          <w:color w:val="151515"/>
        </w:rPr>
        <w:t>- р</w:t>
      </w:r>
      <w:r w:rsidRPr="00C40EE0">
        <w:rPr>
          <w:color w:val="151515"/>
        </w:rPr>
        <w:t xml:space="preserve">азработать </w:t>
      </w:r>
      <w:r>
        <w:rPr>
          <w:color w:val="151515"/>
        </w:rPr>
        <w:t xml:space="preserve">план мероприятий с внедрением </w:t>
      </w:r>
      <w:r w:rsidRPr="00C40EE0">
        <w:rPr>
          <w:color w:val="151515"/>
        </w:rPr>
        <w:t>методов эйдетика с детьми и родителями</w:t>
      </w:r>
      <w:r>
        <w:rPr>
          <w:color w:val="151515"/>
        </w:rPr>
        <w:t>;</w:t>
      </w:r>
      <w:r w:rsidRPr="00C40EE0">
        <w:rPr>
          <w:color w:val="151515"/>
        </w:rPr>
        <w:t xml:space="preserve"> </w:t>
      </w:r>
    </w:p>
    <w:p w:rsidR="00346C08" w:rsidRPr="00C40EE0" w:rsidRDefault="00346C08" w:rsidP="00593292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151515"/>
          <w:bdr w:val="none" w:sz="0" w:space="0" w:color="auto" w:frame="1"/>
        </w:rPr>
      </w:pPr>
      <w:r>
        <w:rPr>
          <w:color w:val="151515"/>
          <w:bdr w:val="none" w:sz="0" w:space="0" w:color="auto" w:frame="1"/>
        </w:rPr>
        <w:t>- п</w:t>
      </w:r>
      <w:r w:rsidRPr="00C40EE0">
        <w:rPr>
          <w:color w:val="151515"/>
          <w:bdr w:val="none" w:sz="0" w:space="0" w:color="auto" w:frame="1"/>
        </w:rPr>
        <w:t xml:space="preserve">ополнить РППС дидактическими пособиями, играми; </w:t>
      </w:r>
    </w:p>
    <w:p w:rsidR="00346C08" w:rsidRPr="00C40EE0" w:rsidRDefault="00346C08" w:rsidP="00D77382">
      <w:pPr>
        <w:shd w:val="clear" w:color="auto" w:fill="FFFFFF"/>
        <w:spacing w:after="0" w:line="240" w:lineRule="auto"/>
        <w:jc w:val="both"/>
        <w:rPr>
          <w:bCs/>
          <w:szCs w:val="24"/>
          <w:lang w:eastAsia="ru-RU"/>
        </w:rPr>
      </w:pPr>
      <w:r w:rsidRPr="00C40EE0">
        <w:rPr>
          <w:bCs/>
          <w:szCs w:val="24"/>
          <w:lang w:eastAsia="ru-RU"/>
        </w:rPr>
        <w:t xml:space="preserve">- диагностировать результативность применения методов эйдетики в развитии образно-ассоциативного мышления дошкольников в конце года; </w:t>
      </w:r>
    </w:p>
    <w:p w:rsidR="00346C08" w:rsidRPr="00C40EE0" w:rsidRDefault="00346C08" w:rsidP="00593292">
      <w:pPr>
        <w:pStyle w:val="NormalWeb"/>
        <w:shd w:val="clear" w:color="auto" w:fill="FFFFFF"/>
        <w:spacing w:before="0" w:beforeAutospacing="0" w:after="0" w:afterAutospacing="0" w:line="330" w:lineRule="atLeast"/>
        <w:rPr>
          <w:b/>
          <w:color w:val="151515"/>
        </w:rPr>
      </w:pPr>
      <w:r>
        <w:rPr>
          <w:b/>
          <w:color w:val="151515"/>
          <w:bdr w:val="none" w:sz="0" w:space="0" w:color="auto" w:frame="1"/>
        </w:rPr>
        <w:t xml:space="preserve">- </w:t>
      </w:r>
      <w:r w:rsidRPr="00C40EE0">
        <w:rPr>
          <w:color w:val="151515"/>
          <w:bdr w:val="none" w:sz="0" w:space="0" w:color="auto" w:frame="1"/>
        </w:rPr>
        <w:t>осуществить просвещение родителей, выстроить партнёрские взаимоотношения по теме самообразования.</w:t>
      </w:r>
    </w:p>
    <w:p w:rsidR="00346C08" w:rsidRDefault="00346C08" w:rsidP="00A235E8">
      <w:pPr>
        <w:spacing w:after="0" w:line="240" w:lineRule="auto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3686"/>
        <w:gridCol w:w="1559"/>
        <w:gridCol w:w="3397"/>
      </w:tblGrid>
      <w:tr w:rsidR="00346C08" w:rsidRPr="00A16385" w:rsidTr="00E160DC">
        <w:tc>
          <w:tcPr>
            <w:tcW w:w="2376" w:type="dxa"/>
          </w:tcPr>
          <w:p w:rsidR="00346C08" w:rsidRPr="00A16385" w:rsidRDefault="00346C08" w:rsidP="00A163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16385">
              <w:rPr>
                <w:b/>
                <w:szCs w:val="24"/>
              </w:rPr>
              <w:t>ЭТАПЫ</w:t>
            </w:r>
          </w:p>
        </w:tc>
        <w:tc>
          <w:tcPr>
            <w:tcW w:w="3686" w:type="dxa"/>
          </w:tcPr>
          <w:p w:rsidR="00346C08" w:rsidRPr="00A16385" w:rsidRDefault="00346C08" w:rsidP="00A163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16385">
              <w:rPr>
                <w:b/>
                <w:szCs w:val="24"/>
              </w:rPr>
              <w:t>СОДЕРЖАНИЕ РАБОТЫ</w:t>
            </w:r>
          </w:p>
        </w:tc>
        <w:tc>
          <w:tcPr>
            <w:tcW w:w="1559" w:type="dxa"/>
          </w:tcPr>
          <w:p w:rsidR="00346C08" w:rsidRPr="00A16385" w:rsidRDefault="00346C08" w:rsidP="00A163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16385">
              <w:rPr>
                <w:b/>
                <w:szCs w:val="24"/>
              </w:rPr>
              <w:t>СРОКИ</w:t>
            </w:r>
          </w:p>
        </w:tc>
        <w:tc>
          <w:tcPr>
            <w:tcW w:w="3397" w:type="dxa"/>
          </w:tcPr>
          <w:p w:rsidR="00346C08" w:rsidRPr="00A16385" w:rsidRDefault="00346C08" w:rsidP="00A163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16385">
              <w:rPr>
                <w:b/>
                <w:szCs w:val="24"/>
              </w:rPr>
              <w:t>ФОРМА ПРЕДСТАВЛЕНИЯ РЕЗУЛЬТАТОВ</w:t>
            </w:r>
          </w:p>
        </w:tc>
      </w:tr>
      <w:tr w:rsidR="00346C08" w:rsidRPr="00A16385" w:rsidTr="00E160DC">
        <w:tc>
          <w:tcPr>
            <w:tcW w:w="2376" w:type="dxa"/>
          </w:tcPr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 w:rsidRPr="00A16385">
              <w:rPr>
                <w:szCs w:val="24"/>
              </w:rPr>
              <w:t>1. Диагностический</w:t>
            </w:r>
          </w:p>
        </w:tc>
        <w:tc>
          <w:tcPr>
            <w:tcW w:w="3686" w:type="dxa"/>
          </w:tcPr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 w:rsidRPr="00A16385">
              <w:rPr>
                <w:szCs w:val="24"/>
              </w:rPr>
              <w:t>1. Анализ затруднений</w:t>
            </w:r>
          </w:p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 w:rsidRPr="00A16385">
              <w:rPr>
                <w:szCs w:val="24"/>
              </w:rPr>
              <w:t>2. Постановка проблемы</w:t>
            </w:r>
          </w:p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 w:rsidRPr="00A16385">
              <w:rPr>
                <w:szCs w:val="24"/>
              </w:rPr>
              <w:t>3. Изучение литературы по проблеме и имеющегося</w:t>
            </w:r>
            <w:r>
              <w:rPr>
                <w:szCs w:val="24"/>
              </w:rPr>
              <w:t xml:space="preserve"> </w:t>
            </w:r>
            <w:r w:rsidRPr="00A16385">
              <w:rPr>
                <w:szCs w:val="24"/>
              </w:rPr>
              <w:t>опыта</w:t>
            </w:r>
          </w:p>
        </w:tc>
        <w:tc>
          <w:tcPr>
            <w:tcW w:w="1559" w:type="dxa"/>
          </w:tcPr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Сентябрь, 2025</w:t>
            </w:r>
          </w:p>
        </w:tc>
        <w:tc>
          <w:tcPr>
            <w:tcW w:w="3397" w:type="dxa"/>
          </w:tcPr>
          <w:p w:rsidR="00346C08" w:rsidRDefault="00346C08" w:rsidP="00A163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Составление картотеки литературных источников. </w:t>
            </w:r>
          </w:p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Изучение методической литературы и опыта по внедрению в практику работы методов эйдетика для развития образно-ассоциативного мышления у детей среднего дошкольного возраста</w:t>
            </w:r>
          </w:p>
        </w:tc>
      </w:tr>
      <w:tr w:rsidR="00346C08" w:rsidRPr="00A16385" w:rsidTr="00E160DC">
        <w:tc>
          <w:tcPr>
            <w:tcW w:w="2376" w:type="dxa"/>
          </w:tcPr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 w:rsidRPr="00A16385">
              <w:rPr>
                <w:szCs w:val="24"/>
              </w:rPr>
              <w:t>2. Прогностический</w:t>
            </w:r>
          </w:p>
        </w:tc>
        <w:tc>
          <w:tcPr>
            <w:tcW w:w="3686" w:type="dxa"/>
          </w:tcPr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 w:rsidRPr="00A16385">
              <w:rPr>
                <w:szCs w:val="24"/>
              </w:rPr>
              <w:t>1. Определение цели и задач работы над темой</w:t>
            </w:r>
          </w:p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 w:rsidRPr="00A16385">
              <w:rPr>
                <w:szCs w:val="24"/>
              </w:rPr>
              <w:t>2. Разработка системы мер, направленных на решение проблемы</w:t>
            </w:r>
          </w:p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 w:rsidRPr="00A16385">
              <w:rPr>
                <w:szCs w:val="24"/>
              </w:rPr>
              <w:t>3. Прогнозирование результатов</w:t>
            </w:r>
          </w:p>
        </w:tc>
        <w:tc>
          <w:tcPr>
            <w:tcW w:w="1559" w:type="dxa"/>
          </w:tcPr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Сентябрь-октябрь, 2025</w:t>
            </w:r>
          </w:p>
        </w:tc>
        <w:tc>
          <w:tcPr>
            <w:tcW w:w="3397" w:type="dxa"/>
          </w:tcPr>
          <w:p w:rsidR="00346C08" w:rsidRDefault="00346C08" w:rsidP="00A163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Подготовка диагностического инструментария.</w:t>
            </w:r>
          </w:p>
          <w:p w:rsidR="00346C08" w:rsidRDefault="00346C08" w:rsidP="00A163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Разработка системы мероприятий.</w:t>
            </w:r>
          </w:p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Составление плана индивидуальной работы.</w:t>
            </w:r>
          </w:p>
        </w:tc>
      </w:tr>
      <w:tr w:rsidR="00346C08" w:rsidRPr="00A16385" w:rsidTr="00E160DC">
        <w:tc>
          <w:tcPr>
            <w:tcW w:w="2376" w:type="dxa"/>
          </w:tcPr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 w:rsidRPr="00A16385">
              <w:rPr>
                <w:szCs w:val="24"/>
              </w:rPr>
              <w:t>3. Практический</w:t>
            </w:r>
          </w:p>
        </w:tc>
        <w:tc>
          <w:tcPr>
            <w:tcW w:w="3686" w:type="dxa"/>
          </w:tcPr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 w:rsidRPr="00A16385">
              <w:rPr>
                <w:szCs w:val="24"/>
              </w:rPr>
              <w:t>1. Внедрение передового педагогического опыта, системы мер, направленных на решение проблемы</w:t>
            </w:r>
          </w:p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 w:rsidRPr="00A16385">
              <w:rPr>
                <w:szCs w:val="24"/>
              </w:rPr>
              <w:t>2. Формирование методического комплекса</w:t>
            </w:r>
          </w:p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 w:rsidRPr="00A16385">
              <w:rPr>
                <w:szCs w:val="24"/>
              </w:rPr>
              <w:t>3. отслеживание процесса, текущих и промежуточных результатов</w:t>
            </w:r>
          </w:p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 w:rsidRPr="00A16385">
              <w:rPr>
                <w:szCs w:val="24"/>
              </w:rPr>
              <w:t>4. корректировка работы</w:t>
            </w:r>
          </w:p>
        </w:tc>
        <w:tc>
          <w:tcPr>
            <w:tcW w:w="1559" w:type="dxa"/>
          </w:tcPr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Октябрь-апрель, 2025-2026</w:t>
            </w:r>
          </w:p>
        </w:tc>
        <w:tc>
          <w:tcPr>
            <w:tcW w:w="3397" w:type="dxa"/>
          </w:tcPr>
          <w:p w:rsidR="00346C08" w:rsidRDefault="00346C08" w:rsidP="00A163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Диагностика определения образно-ассоциативного мышления детей.</w:t>
            </w:r>
          </w:p>
          <w:p w:rsidR="00346C08" w:rsidRDefault="00346C08" w:rsidP="00A163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Оснащение предметно-развивающей среды. </w:t>
            </w:r>
          </w:p>
          <w:p w:rsidR="00346C08" w:rsidRDefault="00346C08" w:rsidP="00E160DC">
            <w:pPr>
              <w:spacing w:after="0" w:line="240" w:lineRule="auto"/>
              <w:rPr>
                <w:szCs w:val="24"/>
              </w:rPr>
            </w:pPr>
            <w:r w:rsidRPr="00E160DC">
              <w:rPr>
                <w:szCs w:val="24"/>
              </w:rPr>
              <w:t>Внедрение методов эйдетика в практику работы.</w:t>
            </w:r>
          </w:p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Участие родителей в практической деятельности с детьми.</w:t>
            </w:r>
          </w:p>
        </w:tc>
      </w:tr>
      <w:tr w:rsidR="00346C08" w:rsidRPr="00A16385" w:rsidTr="00E160DC">
        <w:tc>
          <w:tcPr>
            <w:tcW w:w="2376" w:type="dxa"/>
          </w:tcPr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 w:rsidRPr="00A16385">
              <w:rPr>
                <w:szCs w:val="24"/>
              </w:rPr>
              <w:t>4. Обобщающий</w:t>
            </w:r>
          </w:p>
        </w:tc>
        <w:tc>
          <w:tcPr>
            <w:tcW w:w="3686" w:type="dxa"/>
          </w:tcPr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 w:rsidRPr="00A16385">
              <w:rPr>
                <w:szCs w:val="24"/>
              </w:rPr>
              <w:t>1. Подведение итогов</w:t>
            </w:r>
          </w:p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 w:rsidRPr="00A16385">
              <w:rPr>
                <w:szCs w:val="24"/>
              </w:rPr>
              <w:t>2. Оформление результатов работы по теме</w:t>
            </w:r>
          </w:p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 w:rsidRPr="00A16385">
              <w:rPr>
                <w:szCs w:val="24"/>
              </w:rPr>
              <w:t>3. Представление материалов</w:t>
            </w:r>
          </w:p>
        </w:tc>
        <w:tc>
          <w:tcPr>
            <w:tcW w:w="1559" w:type="dxa"/>
          </w:tcPr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Март-апрель, 2026</w:t>
            </w:r>
          </w:p>
        </w:tc>
        <w:tc>
          <w:tcPr>
            <w:tcW w:w="3397" w:type="dxa"/>
          </w:tcPr>
          <w:p w:rsidR="00346C08" w:rsidRDefault="00346C08" w:rsidP="00E160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Наличие дидактического материала.</w:t>
            </w:r>
          </w:p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Обобщение опыта работы, выявление степени эффективности методов эйдетика для развития образно-ассоциативного мышления</w:t>
            </w:r>
          </w:p>
        </w:tc>
      </w:tr>
      <w:tr w:rsidR="00346C08" w:rsidRPr="00A16385" w:rsidTr="00E160DC">
        <w:tc>
          <w:tcPr>
            <w:tcW w:w="2376" w:type="dxa"/>
          </w:tcPr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 w:rsidRPr="00A16385">
              <w:rPr>
                <w:szCs w:val="24"/>
              </w:rPr>
              <w:t>5. Внедренческий</w:t>
            </w:r>
          </w:p>
        </w:tc>
        <w:tc>
          <w:tcPr>
            <w:tcW w:w="3686" w:type="dxa"/>
          </w:tcPr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 w:rsidRPr="00A16385">
              <w:rPr>
                <w:szCs w:val="24"/>
              </w:rPr>
              <w:t>1. Использование опыта самим педагогом в процессе дальнейшей работы</w:t>
            </w:r>
          </w:p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 w:rsidRPr="00A16385">
              <w:rPr>
                <w:szCs w:val="24"/>
              </w:rPr>
              <w:t>2. Распространение опыта среди коллег</w:t>
            </w:r>
          </w:p>
        </w:tc>
        <w:tc>
          <w:tcPr>
            <w:tcW w:w="1559" w:type="dxa"/>
          </w:tcPr>
          <w:p w:rsidR="00346C08" w:rsidRPr="00A16385" w:rsidRDefault="00346C08" w:rsidP="00A163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Март-апрель, 2026</w:t>
            </w:r>
          </w:p>
        </w:tc>
        <w:tc>
          <w:tcPr>
            <w:tcW w:w="3397" w:type="dxa"/>
          </w:tcPr>
          <w:p w:rsidR="00346C08" w:rsidRDefault="00346C08" w:rsidP="00273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Корректировка работы.</w:t>
            </w:r>
          </w:p>
          <w:p w:rsidR="00346C08" w:rsidRPr="00A16385" w:rsidRDefault="00346C08" w:rsidP="00273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Разработка рекомендаций по внедрению результатов исследования в практику работы педагогов других групп.</w:t>
            </w:r>
          </w:p>
        </w:tc>
      </w:tr>
    </w:tbl>
    <w:p w:rsidR="00346C08" w:rsidRDefault="00346C08" w:rsidP="00A235E8">
      <w:pPr>
        <w:spacing w:after="0" w:line="240" w:lineRule="auto"/>
        <w:rPr>
          <w:b/>
          <w:szCs w:val="24"/>
        </w:rPr>
      </w:pPr>
    </w:p>
    <w:p w:rsidR="00346C08" w:rsidRDefault="00346C08" w:rsidP="00A235E8">
      <w:pPr>
        <w:spacing w:after="0" w:line="240" w:lineRule="auto"/>
        <w:rPr>
          <w:b/>
          <w:szCs w:val="24"/>
        </w:rPr>
      </w:pPr>
      <w:r w:rsidRPr="00283917">
        <w:rPr>
          <w:b/>
          <w:szCs w:val="24"/>
        </w:rPr>
        <w:t>Практически</w:t>
      </w:r>
      <w:r>
        <w:rPr>
          <w:b/>
          <w:szCs w:val="24"/>
        </w:rPr>
        <w:t xml:space="preserve">й </w:t>
      </w:r>
      <w:r w:rsidRPr="00283917">
        <w:rPr>
          <w:b/>
          <w:szCs w:val="24"/>
        </w:rPr>
        <w:t>выход</w:t>
      </w:r>
      <w:r>
        <w:rPr>
          <w:b/>
          <w:szCs w:val="24"/>
        </w:rPr>
        <w:t>:</w:t>
      </w:r>
    </w:p>
    <w:p w:rsidR="00346C08" w:rsidRPr="00283917" w:rsidRDefault="00346C08" w:rsidP="00A235E8">
      <w:pPr>
        <w:spacing w:after="0" w:line="240" w:lineRule="auto"/>
        <w:rPr>
          <w:b/>
          <w:szCs w:val="24"/>
        </w:rPr>
      </w:pPr>
    </w:p>
    <w:p w:rsidR="00346C08" w:rsidRDefault="00346C08" w:rsidP="00A235E8">
      <w:pPr>
        <w:spacing w:after="0" w:line="240" w:lineRule="auto"/>
        <w:rPr>
          <w:szCs w:val="24"/>
        </w:rPr>
      </w:pPr>
      <w:r>
        <w:rPr>
          <w:szCs w:val="24"/>
        </w:rPr>
        <w:t xml:space="preserve">Проведение мастер-класса для педагогов по теме: </w:t>
      </w:r>
      <w:r w:rsidRPr="00273CA7">
        <w:rPr>
          <w:szCs w:val="24"/>
        </w:rPr>
        <w:t>«Развитие образно-ассоциативного мышления у детей среднего дошкольного возраста методами эйдетики»</w:t>
      </w:r>
    </w:p>
    <w:p w:rsidR="00346C08" w:rsidRDefault="00346C08" w:rsidP="00A235E8">
      <w:pPr>
        <w:spacing w:after="0" w:line="240" w:lineRule="auto"/>
        <w:rPr>
          <w:szCs w:val="24"/>
        </w:rPr>
      </w:pPr>
    </w:p>
    <w:p w:rsidR="00346C08" w:rsidRPr="002129F3" w:rsidRDefault="00346C08" w:rsidP="00A235E8">
      <w:pPr>
        <w:spacing w:after="0" w:line="240" w:lineRule="auto"/>
        <w:rPr>
          <w:szCs w:val="24"/>
        </w:rPr>
      </w:pPr>
      <w:r w:rsidRPr="00283917">
        <w:rPr>
          <w:b/>
          <w:szCs w:val="24"/>
        </w:rPr>
        <w:t>Отчет о проделанной работе за год</w:t>
      </w:r>
      <w:r>
        <w:rPr>
          <w:b/>
          <w:szCs w:val="24"/>
        </w:rPr>
        <w:t xml:space="preserve">: </w:t>
      </w:r>
      <w:r>
        <w:rPr>
          <w:szCs w:val="24"/>
        </w:rPr>
        <w:t xml:space="preserve"> </w:t>
      </w:r>
      <w:r w:rsidRPr="002129F3">
        <w:rPr>
          <w:szCs w:val="24"/>
        </w:rPr>
        <w:t>апрель 2026</w:t>
      </w:r>
    </w:p>
    <w:p w:rsidR="00346C08" w:rsidRPr="002129F3" w:rsidRDefault="00346C08" w:rsidP="00A235E8">
      <w:pPr>
        <w:spacing w:after="0" w:line="240" w:lineRule="auto"/>
        <w:rPr>
          <w:szCs w:val="24"/>
        </w:rPr>
      </w:pPr>
    </w:p>
    <w:p w:rsidR="00346C08" w:rsidRPr="00283917" w:rsidRDefault="00346C08" w:rsidP="00A235E8">
      <w:pPr>
        <w:rPr>
          <w:b/>
          <w:szCs w:val="24"/>
        </w:rPr>
      </w:pPr>
      <w:bookmarkStart w:id="0" w:name="_GoBack"/>
      <w:bookmarkEnd w:id="0"/>
    </w:p>
    <w:sectPr w:rsidR="00346C08" w:rsidRPr="00283917" w:rsidSect="00283917">
      <w:pgSz w:w="11906" w:h="16838"/>
      <w:pgMar w:top="340" w:right="39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35E8"/>
    <w:rsid w:val="00076F7F"/>
    <w:rsid w:val="00080FBE"/>
    <w:rsid w:val="000B21EA"/>
    <w:rsid w:val="000D55CB"/>
    <w:rsid w:val="000D65DB"/>
    <w:rsid w:val="001928DC"/>
    <w:rsid w:val="001B3D8E"/>
    <w:rsid w:val="002129F3"/>
    <w:rsid w:val="002340D2"/>
    <w:rsid w:val="00273CA7"/>
    <w:rsid w:val="00283917"/>
    <w:rsid w:val="002855D7"/>
    <w:rsid w:val="002B001F"/>
    <w:rsid w:val="00307968"/>
    <w:rsid w:val="00346C08"/>
    <w:rsid w:val="003519A9"/>
    <w:rsid w:val="00406818"/>
    <w:rsid w:val="004903A7"/>
    <w:rsid w:val="004D64E1"/>
    <w:rsid w:val="004E1454"/>
    <w:rsid w:val="005106B5"/>
    <w:rsid w:val="00567FC4"/>
    <w:rsid w:val="00593292"/>
    <w:rsid w:val="00660812"/>
    <w:rsid w:val="0084061B"/>
    <w:rsid w:val="00932400"/>
    <w:rsid w:val="009625C1"/>
    <w:rsid w:val="00964E83"/>
    <w:rsid w:val="00A16385"/>
    <w:rsid w:val="00A235E8"/>
    <w:rsid w:val="00A37192"/>
    <w:rsid w:val="00A65750"/>
    <w:rsid w:val="00A9268F"/>
    <w:rsid w:val="00AD4797"/>
    <w:rsid w:val="00C24B9B"/>
    <w:rsid w:val="00C40EE0"/>
    <w:rsid w:val="00C60594"/>
    <w:rsid w:val="00C81DAE"/>
    <w:rsid w:val="00C8248E"/>
    <w:rsid w:val="00D77382"/>
    <w:rsid w:val="00D83178"/>
    <w:rsid w:val="00E15347"/>
    <w:rsid w:val="00E160DC"/>
    <w:rsid w:val="00EB6FC5"/>
    <w:rsid w:val="00FB140E"/>
    <w:rsid w:val="00FC0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CB"/>
    <w:pPr>
      <w:spacing w:after="200" w:line="276" w:lineRule="auto"/>
    </w:pPr>
    <w:rPr>
      <w:sz w:val="24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235E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93292"/>
    <w:pPr>
      <w:spacing w:before="100" w:beforeAutospacing="1" w:after="100" w:afterAutospacing="1" w:line="240" w:lineRule="auto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</TotalTime>
  <Pages>3</Pages>
  <Words>532</Words>
  <Characters>3034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</cp:lastModifiedBy>
  <cp:revision>11</cp:revision>
  <cp:lastPrinted>2019-05-27T07:27:00Z</cp:lastPrinted>
  <dcterms:created xsi:type="dcterms:W3CDTF">2019-05-27T05:23:00Z</dcterms:created>
  <dcterms:modified xsi:type="dcterms:W3CDTF">2025-08-14T19:55:00Z</dcterms:modified>
</cp:coreProperties>
</file>